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D2E" w:rsidRDefault="00577D2E" w:rsidP="00577D2E">
      <w:pPr>
        <w:rPr>
          <w:rFonts w:ascii="黑体" w:eastAsia="黑体" w:hAnsi="黑体" w:hint="eastAsia"/>
          <w:kern w:val="0"/>
        </w:rPr>
      </w:pPr>
      <w:r w:rsidRPr="00C97A79">
        <w:rPr>
          <w:rFonts w:ascii="黑体" w:eastAsia="黑体" w:hAnsi="黑体" w:hint="eastAsia"/>
          <w:kern w:val="0"/>
        </w:rPr>
        <w:t>附件</w:t>
      </w:r>
      <w:r w:rsidR="00BC173C">
        <w:rPr>
          <w:rFonts w:ascii="黑体" w:eastAsia="黑体" w:hAnsi="黑体" w:hint="eastAsia"/>
          <w:kern w:val="0"/>
        </w:rPr>
        <w:t>1</w:t>
      </w:r>
    </w:p>
    <w:p w:rsidR="00946E92" w:rsidRPr="00C97A79" w:rsidRDefault="00946E92" w:rsidP="00577D2E">
      <w:pPr>
        <w:rPr>
          <w:rFonts w:ascii="黑体" w:eastAsia="黑体" w:hAnsi="黑体"/>
          <w:kern w:val="0"/>
        </w:rPr>
      </w:pPr>
    </w:p>
    <w:p w:rsidR="00577D2E" w:rsidRDefault="0062636A" w:rsidP="00F00518">
      <w:pPr>
        <w:jc w:val="center"/>
        <w:rPr>
          <w:rFonts w:ascii="方正小标宋简体" w:eastAsia="方正小标宋简体" w:hint="eastAsia"/>
          <w:b/>
          <w:kern w:val="4"/>
          <w:sz w:val="36"/>
          <w:szCs w:val="36"/>
        </w:rPr>
      </w:pPr>
      <w:r w:rsidRPr="00946E92">
        <w:rPr>
          <w:rFonts w:ascii="方正小标宋简体" w:eastAsia="方正小标宋简体" w:hint="eastAsia"/>
          <w:b/>
          <w:kern w:val="4"/>
          <w:sz w:val="36"/>
          <w:szCs w:val="36"/>
        </w:rPr>
        <w:t>中国公路建设行业协会</w:t>
      </w:r>
      <w:r w:rsidR="00F00518" w:rsidRPr="00946E92">
        <w:rPr>
          <w:rFonts w:ascii="方正小标宋简体" w:eastAsia="方正小标宋简体" w:hint="eastAsia"/>
          <w:b/>
          <w:kern w:val="4"/>
          <w:sz w:val="36"/>
          <w:szCs w:val="36"/>
        </w:rPr>
        <w:t>专家</w:t>
      </w:r>
      <w:proofErr w:type="gramStart"/>
      <w:r w:rsidR="00F00518" w:rsidRPr="00946E92">
        <w:rPr>
          <w:rFonts w:ascii="方正小标宋简体" w:eastAsia="方正小标宋简体" w:hint="eastAsia"/>
          <w:b/>
          <w:kern w:val="4"/>
          <w:sz w:val="36"/>
          <w:szCs w:val="36"/>
        </w:rPr>
        <w:t>库</w:t>
      </w:r>
      <w:r w:rsidR="00BC173C" w:rsidRPr="00946E92">
        <w:rPr>
          <w:rFonts w:ascii="方正小标宋简体" w:eastAsia="方正小标宋简体" w:hint="eastAsia"/>
          <w:b/>
          <w:kern w:val="4"/>
          <w:sz w:val="36"/>
          <w:szCs w:val="36"/>
        </w:rPr>
        <w:t>专家</w:t>
      </w:r>
      <w:proofErr w:type="gramEnd"/>
      <w:r w:rsidR="00BC173C" w:rsidRPr="00946E92">
        <w:rPr>
          <w:rFonts w:ascii="方正小标宋简体" w:eastAsia="方正小标宋简体" w:hint="eastAsia"/>
          <w:b/>
          <w:kern w:val="4"/>
          <w:sz w:val="36"/>
          <w:szCs w:val="36"/>
        </w:rPr>
        <w:t>分组及职能</w:t>
      </w:r>
    </w:p>
    <w:p w:rsidR="00946E92" w:rsidRPr="00946E92" w:rsidRDefault="00946E92" w:rsidP="00F00518">
      <w:pPr>
        <w:jc w:val="center"/>
        <w:rPr>
          <w:rFonts w:ascii="方正小标宋简体" w:eastAsia="方正小标宋简体" w:hint="eastAsia"/>
          <w:b/>
          <w:kern w:val="4"/>
          <w:sz w:val="36"/>
          <w:szCs w:val="36"/>
        </w:rPr>
      </w:pPr>
    </w:p>
    <w:p w:rsidR="009973B7" w:rsidRDefault="00D242B1" w:rsidP="00F00518">
      <w:pPr>
        <w:ind w:firstLine="60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为搞</w:t>
      </w:r>
      <w:r w:rsidR="009973B7">
        <w:rPr>
          <w:rFonts w:hAnsi="宋体" w:hint="eastAsia"/>
          <w:szCs w:val="32"/>
        </w:rPr>
        <w:t>好专家队伍建设，充分发挥专家的</w:t>
      </w:r>
      <w:r>
        <w:rPr>
          <w:rFonts w:hAnsi="宋体" w:hint="eastAsia"/>
          <w:szCs w:val="32"/>
        </w:rPr>
        <w:t>专业特长，积极为公路行业做好技术咨询服务工作，为行业发展建言献策，促进公路交通行业科学</w:t>
      </w:r>
      <w:r w:rsidR="009973B7">
        <w:rPr>
          <w:rFonts w:hAnsi="宋体" w:hint="eastAsia"/>
          <w:szCs w:val="32"/>
        </w:rPr>
        <w:t>健康发展。我会根据工作需要，将入库专家分组，明确</w:t>
      </w:r>
      <w:r>
        <w:rPr>
          <w:rFonts w:hAnsi="宋体" w:hint="eastAsia"/>
          <w:szCs w:val="32"/>
        </w:rPr>
        <w:t>专家组职能，使各位专家按照职</w:t>
      </w:r>
      <w:r w:rsidR="009973B7">
        <w:rPr>
          <w:rFonts w:hAnsi="宋体" w:hint="eastAsia"/>
          <w:szCs w:val="32"/>
        </w:rPr>
        <w:t>能参加活动，</w:t>
      </w:r>
      <w:r w:rsidR="00473076">
        <w:rPr>
          <w:rFonts w:hAnsi="宋体" w:hint="eastAsia"/>
          <w:szCs w:val="32"/>
        </w:rPr>
        <w:t>充分发挥专家</w:t>
      </w:r>
      <w:r>
        <w:rPr>
          <w:rFonts w:hAnsi="宋体" w:hint="eastAsia"/>
          <w:szCs w:val="32"/>
        </w:rPr>
        <w:t>作用</w:t>
      </w:r>
      <w:r w:rsidR="009973B7">
        <w:rPr>
          <w:rFonts w:hAnsi="宋体" w:hint="eastAsia"/>
          <w:szCs w:val="32"/>
        </w:rPr>
        <w:t>。</w:t>
      </w:r>
    </w:p>
    <w:p w:rsidR="00BC173C" w:rsidRPr="00AD3052" w:rsidRDefault="00BC173C" w:rsidP="00F00518">
      <w:pPr>
        <w:ind w:firstLine="600"/>
        <w:rPr>
          <w:rFonts w:hAnsi="宋体" w:hint="eastAsia"/>
          <w:b/>
          <w:szCs w:val="32"/>
        </w:rPr>
      </w:pPr>
      <w:r w:rsidRPr="00AD3052">
        <w:rPr>
          <w:rFonts w:hAnsi="宋体" w:hint="eastAsia"/>
          <w:b/>
          <w:szCs w:val="32"/>
        </w:rPr>
        <w:t>（一）专家分组</w:t>
      </w:r>
    </w:p>
    <w:p w:rsidR="00F00518" w:rsidRDefault="00F00518" w:rsidP="00F00518">
      <w:pPr>
        <w:ind w:firstLine="60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中国公路建设行业协会专家</w:t>
      </w:r>
      <w:proofErr w:type="gramStart"/>
      <w:r>
        <w:rPr>
          <w:rFonts w:hAnsi="宋体" w:hint="eastAsia"/>
          <w:szCs w:val="32"/>
        </w:rPr>
        <w:t>库专家</w:t>
      </w:r>
      <w:proofErr w:type="gramEnd"/>
      <w:r>
        <w:rPr>
          <w:rFonts w:hAnsi="宋体" w:hint="eastAsia"/>
          <w:szCs w:val="32"/>
        </w:rPr>
        <w:t>共</w:t>
      </w:r>
      <w:r>
        <w:rPr>
          <w:rFonts w:hAnsi="宋体" w:hint="eastAsia"/>
          <w:szCs w:val="32"/>
        </w:rPr>
        <w:t>1</w:t>
      </w:r>
      <w:r w:rsidR="00BC173C">
        <w:rPr>
          <w:rFonts w:hAnsi="宋体" w:hint="eastAsia"/>
          <w:szCs w:val="32"/>
        </w:rPr>
        <w:t>3</w:t>
      </w:r>
      <w:r w:rsidR="00727218">
        <w:rPr>
          <w:rFonts w:hAnsi="宋体" w:hint="eastAsia"/>
          <w:szCs w:val="32"/>
        </w:rPr>
        <w:t>2</w:t>
      </w:r>
      <w:r>
        <w:rPr>
          <w:rFonts w:hAnsi="宋体" w:hint="eastAsia"/>
          <w:szCs w:val="32"/>
        </w:rPr>
        <w:t>名，</w:t>
      </w:r>
      <w:r w:rsidR="00BC173C">
        <w:rPr>
          <w:rFonts w:hAnsi="宋体" w:hint="eastAsia"/>
          <w:szCs w:val="32"/>
        </w:rPr>
        <w:t>根据工作需要</w:t>
      </w:r>
      <w:r>
        <w:rPr>
          <w:rFonts w:hAnsi="宋体" w:hint="eastAsia"/>
          <w:szCs w:val="32"/>
        </w:rPr>
        <w:t>分设四个组别。其中，建设管理组</w:t>
      </w:r>
      <w:r w:rsidR="00BC173C">
        <w:rPr>
          <w:rFonts w:hAnsi="宋体" w:hint="eastAsia"/>
          <w:szCs w:val="32"/>
        </w:rPr>
        <w:t>（</w:t>
      </w:r>
      <w:r w:rsidR="00BC173C">
        <w:rPr>
          <w:rFonts w:hAnsi="宋体" w:hint="eastAsia"/>
          <w:szCs w:val="32"/>
        </w:rPr>
        <w:t>A</w:t>
      </w:r>
      <w:r w:rsidR="00BC173C">
        <w:rPr>
          <w:rFonts w:hAnsi="宋体" w:hint="eastAsia"/>
          <w:szCs w:val="32"/>
        </w:rPr>
        <w:t>）</w:t>
      </w:r>
      <w:r>
        <w:rPr>
          <w:rFonts w:hAnsi="宋体" w:hint="eastAsia"/>
          <w:szCs w:val="32"/>
        </w:rPr>
        <w:t>15</w:t>
      </w:r>
      <w:r>
        <w:rPr>
          <w:rFonts w:hAnsi="宋体" w:hint="eastAsia"/>
          <w:szCs w:val="32"/>
        </w:rPr>
        <w:t>人，质量安全组</w:t>
      </w:r>
      <w:r w:rsidR="00BC173C">
        <w:rPr>
          <w:rFonts w:hAnsi="宋体" w:hint="eastAsia"/>
          <w:szCs w:val="32"/>
        </w:rPr>
        <w:t>（</w:t>
      </w:r>
      <w:r w:rsidR="00BC173C">
        <w:rPr>
          <w:rFonts w:hAnsi="宋体" w:hint="eastAsia"/>
          <w:szCs w:val="32"/>
        </w:rPr>
        <w:t>B</w:t>
      </w:r>
      <w:r w:rsidR="00BC173C">
        <w:rPr>
          <w:rFonts w:hAnsi="宋体" w:hint="eastAsia"/>
          <w:szCs w:val="32"/>
        </w:rPr>
        <w:t>）</w:t>
      </w:r>
      <w:r>
        <w:rPr>
          <w:rFonts w:hAnsi="宋体" w:hint="eastAsia"/>
          <w:szCs w:val="32"/>
        </w:rPr>
        <w:t>17</w:t>
      </w:r>
      <w:r>
        <w:rPr>
          <w:rFonts w:hAnsi="宋体" w:hint="eastAsia"/>
          <w:szCs w:val="32"/>
        </w:rPr>
        <w:t>人，技术管理组</w:t>
      </w:r>
      <w:r w:rsidR="00BC173C">
        <w:rPr>
          <w:rFonts w:hAnsi="宋体" w:hint="eastAsia"/>
          <w:szCs w:val="32"/>
        </w:rPr>
        <w:t>（</w:t>
      </w:r>
      <w:r w:rsidR="00BC173C">
        <w:rPr>
          <w:rFonts w:hAnsi="宋体" w:hint="eastAsia"/>
          <w:szCs w:val="32"/>
        </w:rPr>
        <w:t>C</w:t>
      </w:r>
      <w:r w:rsidR="00BC173C">
        <w:rPr>
          <w:rFonts w:hAnsi="宋体" w:hint="eastAsia"/>
          <w:szCs w:val="32"/>
        </w:rPr>
        <w:t>）</w:t>
      </w:r>
      <w:r>
        <w:rPr>
          <w:rFonts w:hAnsi="宋体" w:hint="eastAsia"/>
          <w:szCs w:val="32"/>
        </w:rPr>
        <w:t>7</w:t>
      </w:r>
      <w:r w:rsidR="002265AC">
        <w:rPr>
          <w:rFonts w:hAnsi="宋体" w:hint="eastAsia"/>
          <w:szCs w:val="32"/>
        </w:rPr>
        <w:t>9</w:t>
      </w:r>
      <w:r>
        <w:rPr>
          <w:rFonts w:hAnsi="宋体" w:hint="eastAsia"/>
          <w:szCs w:val="32"/>
        </w:rPr>
        <w:t>人，企业管理组</w:t>
      </w:r>
      <w:r w:rsidR="00BC173C">
        <w:rPr>
          <w:rFonts w:hAnsi="宋体" w:hint="eastAsia"/>
          <w:szCs w:val="32"/>
        </w:rPr>
        <w:t>（</w:t>
      </w:r>
      <w:r w:rsidR="00BC173C">
        <w:rPr>
          <w:rFonts w:hAnsi="宋体" w:hint="eastAsia"/>
          <w:szCs w:val="32"/>
        </w:rPr>
        <w:t>D</w:t>
      </w:r>
      <w:r w:rsidR="00BC173C">
        <w:rPr>
          <w:rFonts w:hAnsi="宋体" w:hint="eastAsia"/>
          <w:szCs w:val="32"/>
        </w:rPr>
        <w:t>）</w:t>
      </w:r>
      <w:r w:rsidR="002265AC">
        <w:rPr>
          <w:rFonts w:hAnsi="宋体" w:hint="eastAsia"/>
          <w:szCs w:val="32"/>
        </w:rPr>
        <w:t>21</w:t>
      </w:r>
      <w:r>
        <w:rPr>
          <w:rFonts w:hAnsi="宋体" w:hint="eastAsia"/>
          <w:szCs w:val="32"/>
        </w:rPr>
        <w:t>人</w:t>
      </w:r>
      <w:r w:rsidR="00BC173C">
        <w:rPr>
          <w:rFonts w:hAnsi="宋体" w:hint="eastAsia"/>
          <w:szCs w:val="32"/>
        </w:rPr>
        <w:t>,</w:t>
      </w:r>
      <w:r w:rsidR="00BC173C">
        <w:rPr>
          <w:rFonts w:hAnsi="宋体" w:hint="eastAsia"/>
          <w:szCs w:val="32"/>
        </w:rPr>
        <w:t>具体分组名单见附件</w:t>
      </w:r>
      <w:r w:rsidR="00BC173C">
        <w:rPr>
          <w:rFonts w:hAnsi="宋体" w:hint="eastAsia"/>
          <w:szCs w:val="32"/>
        </w:rPr>
        <w:t>2</w:t>
      </w:r>
      <w:r>
        <w:rPr>
          <w:rFonts w:hAnsi="宋体" w:hint="eastAsia"/>
          <w:szCs w:val="32"/>
        </w:rPr>
        <w:t>。专家</w:t>
      </w:r>
      <w:proofErr w:type="gramStart"/>
      <w:r>
        <w:rPr>
          <w:rFonts w:hAnsi="宋体" w:hint="eastAsia"/>
          <w:szCs w:val="32"/>
        </w:rPr>
        <w:t>库专家</w:t>
      </w:r>
      <w:proofErr w:type="gramEnd"/>
      <w:r>
        <w:rPr>
          <w:rFonts w:hAnsi="宋体" w:hint="eastAsia"/>
          <w:szCs w:val="32"/>
        </w:rPr>
        <w:t>在协会</w:t>
      </w:r>
      <w:r w:rsidR="00AD3052">
        <w:rPr>
          <w:rFonts w:hAnsi="宋体" w:hint="eastAsia"/>
          <w:szCs w:val="32"/>
        </w:rPr>
        <w:t>及专家委员会</w:t>
      </w:r>
      <w:r>
        <w:rPr>
          <w:rFonts w:hAnsi="宋体" w:hint="eastAsia"/>
          <w:szCs w:val="32"/>
        </w:rPr>
        <w:t>的统一领导下，参与协会的各项工作。</w:t>
      </w:r>
    </w:p>
    <w:p w:rsidR="00F00518" w:rsidRPr="00AD3052" w:rsidRDefault="00F00518" w:rsidP="00AD3052">
      <w:pPr>
        <w:ind w:firstLineChars="199" w:firstLine="614"/>
        <w:rPr>
          <w:rFonts w:ascii="仿宋_GB2312" w:hint="eastAsia"/>
          <w:b/>
          <w:szCs w:val="32"/>
        </w:rPr>
      </w:pPr>
      <w:r w:rsidRPr="00AD3052">
        <w:rPr>
          <w:rFonts w:ascii="仿宋_GB2312" w:hint="eastAsia"/>
          <w:b/>
          <w:szCs w:val="32"/>
        </w:rPr>
        <w:t>（</w:t>
      </w:r>
      <w:r w:rsidR="00BC173C" w:rsidRPr="00AD3052">
        <w:rPr>
          <w:rFonts w:ascii="仿宋_GB2312" w:hint="eastAsia"/>
          <w:b/>
          <w:szCs w:val="32"/>
        </w:rPr>
        <w:t>二</w:t>
      </w:r>
      <w:r w:rsidRPr="00AD3052">
        <w:rPr>
          <w:rFonts w:ascii="仿宋_GB2312" w:hint="eastAsia"/>
          <w:b/>
          <w:szCs w:val="32"/>
        </w:rPr>
        <w:t>）</w:t>
      </w:r>
      <w:r w:rsidR="00BC173C" w:rsidRPr="00AD3052">
        <w:rPr>
          <w:rFonts w:ascii="仿宋_GB2312" w:hint="eastAsia"/>
          <w:b/>
          <w:szCs w:val="32"/>
        </w:rPr>
        <w:t>专家组职能</w:t>
      </w:r>
    </w:p>
    <w:p w:rsidR="00BC173C" w:rsidRPr="00AD3052" w:rsidRDefault="00BC173C" w:rsidP="00AD3052">
      <w:pPr>
        <w:ind w:firstLineChars="199" w:firstLine="614"/>
        <w:rPr>
          <w:rFonts w:ascii="仿宋_GB2312" w:hint="eastAsia"/>
          <w:b/>
          <w:szCs w:val="32"/>
        </w:rPr>
      </w:pPr>
      <w:r w:rsidRPr="00AD3052">
        <w:rPr>
          <w:rFonts w:ascii="仿宋_GB2312" w:hint="eastAsia"/>
          <w:b/>
          <w:szCs w:val="32"/>
        </w:rPr>
        <w:t>建设管理组职能：</w:t>
      </w:r>
      <w:r w:rsidR="00AD3052">
        <w:rPr>
          <w:rFonts w:ascii="仿宋_GB2312" w:hint="eastAsia"/>
          <w:szCs w:val="32"/>
        </w:rPr>
        <w:t>负责我国公路建设行业</w:t>
      </w:r>
      <w:r w:rsidR="00727218">
        <w:rPr>
          <w:rFonts w:ascii="仿宋_GB2312" w:hint="eastAsia"/>
          <w:szCs w:val="32"/>
        </w:rPr>
        <w:t>法规政策、标准</w:t>
      </w:r>
      <w:r w:rsidR="00AD3052">
        <w:rPr>
          <w:rFonts w:ascii="仿宋_GB2312" w:hint="eastAsia"/>
          <w:szCs w:val="32"/>
        </w:rPr>
        <w:t>规范</w:t>
      </w:r>
      <w:r w:rsidR="009973B7" w:rsidRPr="002207D5">
        <w:rPr>
          <w:rFonts w:ascii="仿宋_GB2312" w:hint="eastAsia"/>
          <w:szCs w:val="32"/>
        </w:rPr>
        <w:t>及行业发展等方面的调研，</w:t>
      </w:r>
      <w:r w:rsidR="00AD3052">
        <w:rPr>
          <w:rFonts w:ascii="仿宋_GB2312" w:hint="eastAsia"/>
          <w:szCs w:val="32"/>
        </w:rPr>
        <w:t>提出相关政策和建议</w:t>
      </w:r>
      <w:proofErr w:type="gramStart"/>
      <w:r w:rsidR="00AD3052">
        <w:rPr>
          <w:rFonts w:ascii="仿宋_GB2312" w:hint="eastAsia"/>
          <w:szCs w:val="32"/>
        </w:rPr>
        <w:t>供行业</w:t>
      </w:r>
      <w:proofErr w:type="gramEnd"/>
      <w:r w:rsidR="00AD3052">
        <w:rPr>
          <w:rFonts w:ascii="仿宋_GB2312" w:hint="eastAsia"/>
          <w:szCs w:val="32"/>
        </w:rPr>
        <w:t>主管部门参考；同时，参与</w:t>
      </w:r>
      <w:r w:rsidR="00727218">
        <w:rPr>
          <w:rFonts w:ascii="仿宋_GB2312" w:hint="eastAsia"/>
          <w:szCs w:val="32"/>
        </w:rPr>
        <w:t>行业内的相关法规</w:t>
      </w:r>
      <w:r w:rsidR="009973B7" w:rsidRPr="002207D5">
        <w:rPr>
          <w:rFonts w:ascii="仿宋_GB2312" w:hint="eastAsia"/>
          <w:szCs w:val="32"/>
        </w:rPr>
        <w:t>政策和</w:t>
      </w:r>
      <w:r w:rsidR="00727218">
        <w:rPr>
          <w:rFonts w:ascii="仿宋_GB2312" w:hint="eastAsia"/>
          <w:szCs w:val="32"/>
        </w:rPr>
        <w:t>标准</w:t>
      </w:r>
      <w:r w:rsidR="009973B7" w:rsidRPr="002207D5">
        <w:rPr>
          <w:rFonts w:ascii="仿宋_GB2312" w:hint="eastAsia"/>
          <w:szCs w:val="32"/>
        </w:rPr>
        <w:t>规范</w:t>
      </w:r>
      <w:r w:rsidR="00AD3052">
        <w:rPr>
          <w:rFonts w:ascii="仿宋_GB2312" w:hint="eastAsia"/>
          <w:szCs w:val="32"/>
        </w:rPr>
        <w:t>的</w:t>
      </w:r>
      <w:r w:rsidR="009973B7" w:rsidRPr="002207D5">
        <w:rPr>
          <w:rFonts w:ascii="仿宋_GB2312" w:hint="eastAsia"/>
          <w:szCs w:val="32"/>
        </w:rPr>
        <w:t>宣贯培训</w:t>
      </w:r>
      <w:r w:rsidR="00AD3052">
        <w:rPr>
          <w:rFonts w:ascii="仿宋_GB2312" w:hint="eastAsia"/>
          <w:szCs w:val="32"/>
        </w:rPr>
        <w:t>；受聘参与公路安全管理人员、建造</w:t>
      </w:r>
      <w:proofErr w:type="gramStart"/>
      <w:r w:rsidR="00AD3052">
        <w:rPr>
          <w:rFonts w:ascii="仿宋_GB2312" w:hint="eastAsia"/>
          <w:szCs w:val="32"/>
        </w:rPr>
        <w:t>师继续</w:t>
      </w:r>
      <w:proofErr w:type="gramEnd"/>
      <w:r w:rsidR="00AD3052">
        <w:rPr>
          <w:rFonts w:ascii="仿宋_GB2312" w:hint="eastAsia"/>
          <w:szCs w:val="32"/>
        </w:rPr>
        <w:t>教育授课和教材、规范编写；受邀参与优质工程奖、工法、科技创新成果和学术研讨等活动</w:t>
      </w:r>
      <w:r w:rsidR="00727218">
        <w:rPr>
          <w:rFonts w:ascii="仿宋_GB2312" w:hint="eastAsia"/>
          <w:szCs w:val="32"/>
        </w:rPr>
        <w:t>。</w:t>
      </w:r>
    </w:p>
    <w:p w:rsidR="00BC173C" w:rsidRPr="00AD3052" w:rsidRDefault="00BC173C" w:rsidP="00AD3052">
      <w:pPr>
        <w:ind w:firstLineChars="199" w:firstLine="614"/>
        <w:rPr>
          <w:rFonts w:ascii="仿宋_GB2312" w:hint="eastAsia"/>
          <w:b/>
          <w:szCs w:val="32"/>
        </w:rPr>
      </w:pPr>
      <w:r w:rsidRPr="00AD3052">
        <w:rPr>
          <w:rFonts w:ascii="仿宋_GB2312" w:hint="eastAsia"/>
          <w:b/>
          <w:szCs w:val="32"/>
        </w:rPr>
        <w:lastRenderedPageBreak/>
        <w:t>质量安全组职能：</w:t>
      </w:r>
      <w:r w:rsidR="009973B7" w:rsidRPr="002207D5">
        <w:rPr>
          <w:rFonts w:ascii="仿宋_GB2312" w:hint="eastAsia"/>
          <w:szCs w:val="32"/>
        </w:rPr>
        <w:t>负责我国公路工程建设中的安全、质量管理</w:t>
      </w:r>
      <w:r w:rsidR="00AD3052">
        <w:rPr>
          <w:rFonts w:ascii="仿宋_GB2312" w:hint="eastAsia"/>
          <w:szCs w:val="32"/>
        </w:rPr>
        <w:t>政策</w:t>
      </w:r>
      <w:r w:rsidR="009973B7" w:rsidRPr="002207D5">
        <w:rPr>
          <w:rFonts w:ascii="仿宋_GB2312" w:hint="eastAsia"/>
          <w:szCs w:val="32"/>
        </w:rPr>
        <w:t>等方面的调研，通过调研提出先进的公路工程安全、质量管理理念和方法</w:t>
      </w:r>
      <w:r w:rsidR="00AD3052">
        <w:rPr>
          <w:rFonts w:ascii="仿宋_GB2312" w:hint="eastAsia"/>
          <w:szCs w:val="32"/>
        </w:rPr>
        <w:t>；</w:t>
      </w:r>
      <w:r w:rsidR="009973B7" w:rsidRPr="002207D5">
        <w:rPr>
          <w:rFonts w:ascii="仿宋_GB2312" w:hint="eastAsia"/>
          <w:szCs w:val="32"/>
        </w:rPr>
        <w:t>参与并组织安全生产、</w:t>
      </w:r>
      <w:r w:rsidR="009973B7">
        <w:rPr>
          <w:rFonts w:ascii="仿宋_GB2312" w:hint="eastAsia"/>
          <w:szCs w:val="32"/>
        </w:rPr>
        <w:t>质量管理、施工标准化、考核</w:t>
      </w:r>
      <w:r w:rsidR="009973B7" w:rsidRPr="002207D5">
        <w:rPr>
          <w:rFonts w:ascii="仿宋_GB2312" w:hint="eastAsia"/>
          <w:szCs w:val="32"/>
        </w:rPr>
        <w:t>培训等方面的经验交流活动</w:t>
      </w:r>
      <w:r w:rsidR="00AD3052">
        <w:rPr>
          <w:rFonts w:ascii="仿宋_GB2312" w:hint="eastAsia"/>
          <w:szCs w:val="32"/>
        </w:rPr>
        <w:t>；受聘参与标准规范、公路安全管理人员、建造</w:t>
      </w:r>
      <w:proofErr w:type="gramStart"/>
      <w:r w:rsidR="00AD3052">
        <w:rPr>
          <w:rFonts w:ascii="仿宋_GB2312" w:hint="eastAsia"/>
          <w:szCs w:val="32"/>
        </w:rPr>
        <w:t>师继续</w:t>
      </w:r>
      <w:proofErr w:type="gramEnd"/>
      <w:r w:rsidR="00AD3052">
        <w:rPr>
          <w:rFonts w:ascii="仿宋_GB2312" w:hint="eastAsia"/>
          <w:szCs w:val="32"/>
        </w:rPr>
        <w:t>教育授课和教材、规范编写；受邀参与优质工程奖、工法、科技创新成果和学术研讨等活动</w:t>
      </w:r>
      <w:r w:rsidR="00727218">
        <w:rPr>
          <w:rFonts w:ascii="仿宋_GB2312" w:hint="eastAsia"/>
          <w:szCs w:val="32"/>
        </w:rPr>
        <w:t>。</w:t>
      </w:r>
    </w:p>
    <w:p w:rsidR="00BC173C" w:rsidRPr="00AD3052" w:rsidRDefault="00BC173C" w:rsidP="00AD3052">
      <w:pPr>
        <w:ind w:firstLineChars="199" w:firstLine="614"/>
        <w:rPr>
          <w:rFonts w:ascii="仿宋_GB2312" w:hint="eastAsia"/>
          <w:szCs w:val="32"/>
        </w:rPr>
      </w:pPr>
      <w:r w:rsidRPr="00AD3052">
        <w:rPr>
          <w:rFonts w:ascii="仿宋_GB2312" w:hint="eastAsia"/>
          <w:b/>
          <w:szCs w:val="32"/>
        </w:rPr>
        <w:t>施工技术管理组职能：</w:t>
      </w:r>
      <w:r w:rsidR="00AD3052">
        <w:rPr>
          <w:rFonts w:ascii="仿宋_GB2312" w:hint="eastAsia"/>
          <w:szCs w:val="32"/>
        </w:rPr>
        <w:t>负责公路工程建设与养护</w:t>
      </w:r>
      <w:r w:rsidR="009973B7" w:rsidRPr="002207D5">
        <w:rPr>
          <w:rFonts w:ascii="仿宋_GB2312" w:hint="eastAsia"/>
          <w:szCs w:val="32"/>
        </w:rPr>
        <w:t>中施工</w:t>
      </w:r>
      <w:r w:rsidR="00AD3052">
        <w:rPr>
          <w:rFonts w:ascii="仿宋_GB2312" w:hint="eastAsia"/>
          <w:szCs w:val="32"/>
        </w:rPr>
        <w:t>技术和项目管理等</w:t>
      </w:r>
      <w:r w:rsidR="009973B7" w:rsidRPr="002207D5">
        <w:rPr>
          <w:rFonts w:ascii="仿宋_GB2312" w:hint="eastAsia"/>
          <w:szCs w:val="32"/>
        </w:rPr>
        <w:t>方面</w:t>
      </w:r>
      <w:r w:rsidR="00AD3052">
        <w:rPr>
          <w:rFonts w:ascii="仿宋_GB2312" w:hint="eastAsia"/>
          <w:szCs w:val="32"/>
        </w:rPr>
        <w:t>的研究，提供技术评审指导和技术咨询服务；参加</w:t>
      </w:r>
      <w:r w:rsidR="009973B7" w:rsidRPr="002207D5">
        <w:rPr>
          <w:rFonts w:ascii="仿宋_GB2312" w:hint="eastAsia"/>
          <w:szCs w:val="32"/>
        </w:rPr>
        <w:t>技术</w:t>
      </w:r>
      <w:r w:rsidR="00AD3052">
        <w:rPr>
          <w:rFonts w:ascii="仿宋_GB2312" w:hint="eastAsia"/>
          <w:szCs w:val="32"/>
        </w:rPr>
        <w:t>研讨会和技术</w:t>
      </w:r>
      <w:r w:rsidR="009973B7" w:rsidRPr="002207D5">
        <w:rPr>
          <w:rFonts w:ascii="仿宋_GB2312" w:hint="eastAsia"/>
          <w:szCs w:val="32"/>
        </w:rPr>
        <w:t>交流活动，</w:t>
      </w:r>
      <w:r w:rsidR="00AD3052">
        <w:rPr>
          <w:rFonts w:ascii="仿宋_GB2312" w:hint="eastAsia"/>
          <w:szCs w:val="32"/>
        </w:rPr>
        <w:t>积极</w:t>
      </w:r>
      <w:r w:rsidR="009973B7" w:rsidRPr="002207D5">
        <w:rPr>
          <w:rFonts w:ascii="仿宋_GB2312" w:hint="eastAsia"/>
          <w:szCs w:val="32"/>
        </w:rPr>
        <w:t>推广应用</w:t>
      </w:r>
      <w:r w:rsidR="00AD3052">
        <w:rPr>
          <w:rFonts w:ascii="仿宋_GB2312" w:hint="eastAsia"/>
          <w:szCs w:val="32"/>
        </w:rPr>
        <w:t>公路“四新”技术和科学管理方法；探索</w:t>
      </w:r>
      <w:r w:rsidR="00D242B1">
        <w:rPr>
          <w:rFonts w:ascii="仿宋_GB2312" w:hint="eastAsia"/>
          <w:szCs w:val="32"/>
        </w:rPr>
        <w:t>并开展</w:t>
      </w:r>
      <w:r w:rsidR="00AD3052">
        <w:rPr>
          <w:rFonts w:ascii="仿宋_GB2312" w:hint="eastAsia"/>
          <w:szCs w:val="32"/>
        </w:rPr>
        <w:t>公路工程</w:t>
      </w:r>
      <w:r w:rsidR="00D242B1" w:rsidRPr="002207D5">
        <w:rPr>
          <w:rFonts w:ascii="仿宋_GB2312" w:hint="eastAsia"/>
          <w:szCs w:val="32"/>
        </w:rPr>
        <w:t>新材料</w:t>
      </w:r>
      <w:r w:rsidR="00D242B1">
        <w:rPr>
          <w:rFonts w:ascii="仿宋_GB2312" w:hint="eastAsia"/>
          <w:szCs w:val="32"/>
        </w:rPr>
        <w:t>、新设备</w:t>
      </w:r>
      <w:r w:rsidR="00AD3052">
        <w:rPr>
          <w:rFonts w:ascii="仿宋_GB2312" w:hint="eastAsia"/>
          <w:szCs w:val="32"/>
        </w:rPr>
        <w:t>方面的技术研究和咨询服务；受聘参与协会组织的各项业务活动。</w:t>
      </w:r>
    </w:p>
    <w:p w:rsidR="009973B7" w:rsidRDefault="00BC173C" w:rsidP="00AD3052">
      <w:pPr>
        <w:spacing w:afterLines="50"/>
        <w:ind w:firstLineChars="200" w:firstLine="618"/>
        <w:rPr>
          <w:rFonts w:ascii="仿宋_GB2312" w:hint="eastAsia"/>
          <w:szCs w:val="32"/>
        </w:rPr>
      </w:pPr>
      <w:r w:rsidRPr="00AD3052">
        <w:rPr>
          <w:rFonts w:ascii="仿宋_GB2312" w:hint="eastAsia"/>
          <w:b/>
          <w:szCs w:val="32"/>
        </w:rPr>
        <w:t>企业管理组职能：</w:t>
      </w:r>
      <w:r w:rsidR="00AD3052" w:rsidRPr="001C6262">
        <w:rPr>
          <w:rFonts w:ascii="仿宋_GB2312" w:hint="eastAsia"/>
          <w:szCs w:val="32"/>
        </w:rPr>
        <w:t>负责公路施工企业管理、转型发展等方面的调研，受邀参与行业</w:t>
      </w:r>
      <w:r w:rsidR="00727218" w:rsidRPr="001C6262">
        <w:rPr>
          <w:rFonts w:ascii="仿宋_GB2312" w:hint="eastAsia"/>
          <w:szCs w:val="32"/>
        </w:rPr>
        <w:t>法规</w:t>
      </w:r>
      <w:r w:rsidR="00727218">
        <w:rPr>
          <w:rFonts w:ascii="仿宋_GB2312" w:hint="eastAsia"/>
          <w:szCs w:val="32"/>
        </w:rPr>
        <w:t>政策</w:t>
      </w:r>
      <w:r w:rsidR="00AD3052" w:rsidRPr="001C6262">
        <w:rPr>
          <w:rFonts w:ascii="仿宋_GB2312" w:hint="eastAsia"/>
          <w:szCs w:val="32"/>
        </w:rPr>
        <w:t>、标准规范及行业发展等方面的调研座谈，提出合理化建</w:t>
      </w:r>
      <w:r w:rsidR="00727218">
        <w:rPr>
          <w:rFonts w:ascii="仿宋_GB2312" w:hint="eastAsia"/>
          <w:szCs w:val="32"/>
        </w:rPr>
        <w:t>议；受邀参与企业管理及行业调研座谈，受邀参与评审评奖</w:t>
      </w:r>
      <w:r w:rsidR="00AD3052">
        <w:rPr>
          <w:rFonts w:ascii="仿宋_GB2312" w:hint="eastAsia"/>
          <w:szCs w:val="32"/>
        </w:rPr>
        <w:t>活动等。</w:t>
      </w:r>
    </w:p>
    <w:p w:rsidR="00D923BA" w:rsidRDefault="00D923BA" w:rsidP="00D923BA">
      <w:pPr>
        <w:spacing w:afterLines="50"/>
        <w:ind w:firstLineChars="200" w:firstLine="615"/>
        <w:rPr>
          <w:rFonts w:ascii="仿宋_GB2312" w:hint="eastAsia"/>
          <w:szCs w:val="32"/>
        </w:rPr>
      </w:pPr>
    </w:p>
    <w:p w:rsidR="00D923BA" w:rsidRDefault="00D923BA" w:rsidP="00D923BA">
      <w:pPr>
        <w:spacing w:afterLines="50"/>
        <w:ind w:firstLineChars="200" w:firstLine="615"/>
        <w:rPr>
          <w:rFonts w:ascii="仿宋_GB2312" w:hint="eastAsia"/>
          <w:szCs w:val="32"/>
        </w:rPr>
      </w:pPr>
    </w:p>
    <w:p w:rsidR="00727218" w:rsidRDefault="00727218" w:rsidP="000C426C">
      <w:pPr>
        <w:jc w:val="left"/>
        <w:rPr>
          <w:rFonts w:ascii="仿宋_GB2312" w:hint="eastAsia"/>
          <w:szCs w:val="32"/>
        </w:rPr>
      </w:pPr>
    </w:p>
    <w:p w:rsidR="00946E92" w:rsidRDefault="00946E92" w:rsidP="000C426C">
      <w:pPr>
        <w:jc w:val="left"/>
        <w:rPr>
          <w:rFonts w:ascii="仿宋_GB2312" w:hint="eastAsia"/>
          <w:szCs w:val="32"/>
        </w:rPr>
      </w:pPr>
    </w:p>
    <w:p w:rsidR="00946E92" w:rsidRDefault="00946E92" w:rsidP="000C426C">
      <w:pPr>
        <w:jc w:val="left"/>
        <w:rPr>
          <w:rFonts w:ascii="仿宋_GB2312" w:hint="eastAsia"/>
          <w:szCs w:val="32"/>
        </w:rPr>
      </w:pPr>
    </w:p>
    <w:p w:rsidR="00946E92" w:rsidRDefault="00946E92" w:rsidP="000C426C">
      <w:pPr>
        <w:jc w:val="left"/>
        <w:rPr>
          <w:rFonts w:ascii="仿宋_GB2312" w:hint="eastAsia"/>
          <w:szCs w:val="32"/>
        </w:rPr>
      </w:pPr>
    </w:p>
    <w:sectPr w:rsidR="00946E92" w:rsidSect="00D538D2">
      <w:headerReference w:type="default" r:id="rId7"/>
      <w:footerReference w:type="even" r:id="rId8"/>
      <w:footerReference w:type="default" r:id="rId9"/>
      <w:footerReference w:type="first" r:id="rId10"/>
      <w:type w:val="oddPage"/>
      <w:pgSz w:w="11907" w:h="16840" w:code="9"/>
      <w:pgMar w:top="2098" w:right="1474" w:bottom="1701" w:left="1588" w:header="851" w:footer="1418" w:gutter="0"/>
      <w:pgNumType w:fmt="numberInDash"/>
      <w:cols w:space="720"/>
      <w:docGrid w:type="linesAndChars" w:linePitch="579" w:charSpace="-2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89" w:rsidRDefault="00A31989">
      <w:r>
        <w:separator/>
      </w:r>
    </w:p>
  </w:endnote>
  <w:endnote w:type="continuationSeparator" w:id="0">
    <w:p w:rsidR="00A31989" w:rsidRDefault="00A3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0E5033" w:rsidP="00470C80">
    <w:pPr>
      <w:pStyle w:val="a5"/>
      <w:ind w:right="360"/>
      <w:rPr>
        <w:rFonts w:ascii="仿宋_GB2312" w:hint="eastAsia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 w:rsidR="002323FE">
      <w:rPr>
        <w:rStyle w:val="a3"/>
        <w:rFonts w:ascii="仿宋_GB2312"/>
        <w:noProof/>
        <w:sz w:val="28"/>
        <w:szCs w:val="28"/>
      </w:rPr>
      <w:t>- 2 -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0E5033" w:rsidP="005B4459">
    <w:pPr>
      <w:pStyle w:val="a5"/>
      <w:jc w:val="right"/>
      <w:rPr>
        <w:rFonts w:ascii="仿宋_GB2312" w:hint="eastAsia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 w:rsidR="002323FE">
      <w:rPr>
        <w:rStyle w:val="a3"/>
        <w:rFonts w:ascii="仿宋_GB2312"/>
        <w:noProof/>
        <w:sz w:val="28"/>
        <w:szCs w:val="28"/>
      </w:rPr>
      <w:t>- 1 -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0E5033" w:rsidP="005B4459">
    <w:pPr>
      <w:jc w:val="right"/>
      <w:rPr>
        <w:rFonts w:ascii="仿宋_GB2312" w:hint="eastAsia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>
      <w:rPr>
        <w:rStyle w:val="a3"/>
        <w:rFonts w:ascii="仿宋_GB2312"/>
        <w:noProof/>
        <w:sz w:val="28"/>
        <w:szCs w:val="28"/>
      </w:rPr>
      <w:t>- 1 -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89" w:rsidRDefault="00A31989">
      <w:r>
        <w:rPr>
          <w:rStyle w:val="a3"/>
          <w:sz w:val="18"/>
          <w:szCs w:val="18"/>
        </w:rPr>
        <w:fldChar w:fldCharType="begin"/>
      </w:r>
      <w:r>
        <w:rPr>
          <w:rStyle w:val="a3"/>
          <w:sz w:val="18"/>
          <w:szCs w:val="18"/>
        </w:rPr>
        <w:instrText xml:space="preserve"> PAGE </w:instrText>
      </w:r>
      <w:r>
        <w:rPr>
          <w:rStyle w:val="a3"/>
          <w:sz w:val="18"/>
          <w:szCs w:val="18"/>
        </w:rPr>
        <w:fldChar w:fldCharType="separate"/>
      </w:r>
      <w:r>
        <w:rPr>
          <w:rStyle w:val="a3"/>
          <w:noProof/>
          <w:sz w:val="18"/>
          <w:szCs w:val="18"/>
        </w:rPr>
        <w:t>- 3 -</w:t>
      </w:r>
      <w:r>
        <w:rPr>
          <w:rStyle w:val="a3"/>
          <w:sz w:val="18"/>
          <w:szCs w:val="18"/>
        </w:rPr>
        <w:fldChar w:fldCharType="end"/>
      </w:r>
      <w:r>
        <w:separator/>
      </w:r>
    </w:p>
  </w:footnote>
  <w:footnote w:type="continuationSeparator" w:id="0">
    <w:p w:rsidR="00A31989" w:rsidRDefault="00A3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Default="000E503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131"/>
    <w:multiLevelType w:val="multilevel"/>
    <w:tmpl w:val="0B2632CC"/>
    <w:lvl w:ilvl="0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BF67DA"/>
    <w:multiLevelType w:val="multilevel"/>
    <w:tmpl w:val="765AC6B4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110753D"/>
    <w:multiLevelType w:val="multilevel"/>
    <w:tmpl w:val="CCCC4EA2"/>
    <w:lvl w:ilvl="0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63D07F4"/>
    <w:multiLevelType w:val="hybridMultilevel"/>
    <w:tmpl w:val="0B2632CC"/>
    <w:lvl w:ilvl="0" w:tplc="E5B87FF2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1B2AFD"/>
    <w:multiLevelType w:val="hybridMultilevel"/>
    <w:tmpl w:val="CCCC4EA2"/>
    <w:lvl w:ilvl="0" w:tplc="C3E81D06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73804DBD"/>
    <w:multiLevelType w:val="hybridMultilevel"/>
    <w:tmpl w:val="C08EA3D2"/>
    <w:lvl w:ilvl="0" w:tplc="A24CCFEA">
      <w:start w:val="1"/>
      <w:numFmt w:val="japaneseCounting"/>
      <w:lvlText w:val="（%1）"/>
      <w:lvlJc w:val="left"/>
      <w:pPr>
        <w:ind w:left="153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6">
    <w:nsid w:val="7AAD141A"/>
    <w:multiLevelType w:val="hybridMultilevel"/>
    <w:tmpl w:val="765AC6B4"/>
    <w:lvl w:ilvl="0" w:tplc="8A94E5B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evenAndOddHeaders/>
  <w:drawingGridHorizontalSpacing w:val="154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00CFD"/>
    <w:rsid w:val="00004D06"/>
    <w:rsid w:val="000062A1"/>
    <w:rsid w:val="00007B55"/>
    <w:rsid w:val="00011E10"/>
    <w:rsid w:val="00014524"/>
    <w:rsid w:val="00026A78"/>
    <w:rsid w:val="00036659"/>
    <w:rsid w:val="000427D2"/>
    <w:rsid w:val="00043CD4"/>
    <w:rsid w:val="00044139"/>
    <w:rsid w:val="00060A82"/>
    <w:rsid w:val="00065928"/>
    <w:rsid w:val="0006596A"/>
    <w:rsid w:val="000671FA"/>
    <w:rsid w:val="00070F03"/>
    <w:rsid w:val="000731ED"/>
    <w:rsid w:val="000815E7"/>
    <w:rsid w:val="00081D7D"/>
    <w:rsid w:val="00083F51"/>
    <w:rsid w:val="00085542"/>
    <w:rsid w:val="00085E80"/>
    <w:rsid w:val="00095D81"/>
    <w:rsid w:val="000A389A"/>
    <w:rsid w:val="000A3BE2"/>
    <w:rsid w:val="000A5B68"/>
    <w:rsid w:val="000B2193"/>
    <w:rsid w:val="000B2C83"/>
    <w:rsid w:val="000B569A"/>
    <w:rsid w:val="000C0C3D"/>
    <w:rsid w:val="000C3F6C"/>
    <w:rsid w:val="000C426C"/>
    <w:rsid w:val="000D6544"/>
    <w:rsid w:val="000E2F48"/>
    <w:rsid w:val="000E5033"/>
    <w:rsid w:val="000F049F"/>
    <w:rsid w:val="000F0E58"/>
    <w:rsid w:val="000F1359"/>
    <w:rsid w:val="000F4CD3"/>
    <w:rsid w:val="000F758E"/>
    <w:rsid w:val="0010507C"/>
    <w:rsid w:val="00105EC2"/>
    <w:rsid w:val="00112557"/>
    <w:rsid w:val="001227BD"/>
    <w:rsid w:val="001324B8"/>
    <w:rsid w:val="00132602"/>
    <w:rsid w:val="001329FB"/>
    <w:rsid w:val="0013492C"/>
    <w:rsid w:val="00135024"/>
    <w:rsid w:val="00141F54"/>
    <w:rsid w:val="00143C6E"/>
    <w:rsid w:val="00145781"/>
    <w:rsid w:val="001475EB"/>
    <w:rsid w:val="00147AA4"/>
    <w:rsid w:val="001510C8"/>
    <w:rsid w:val="001545DB"/>
    <w:rsid w:val="0016140E"/>
    <w:rsid w:val="00162E0C"/>
    <w:rsid w:val="00172820"/>
    <w:rsid w:val="001857A5"/>
    <w:rsid w:val="0019645C"/>
    <w:rsid w:val="001B110C"/>
    <w:rsid w:val="001B530E"/>
    <w:rsid w:val="001B7BF7"/>
    <w:rsid w:val="001C1218"/>
    <w:rsid w:val="001C4113"/>
    <w:rsid w:val="001C6262"/>
    <w:rsid w:val="001D32B3"/>
    <w:rsid w:val="001D41A3"/>
    <w:rsid w:val="001D45DB"/>
    <w:rsid w:val="001F3E11"/>
    <w:rsid w:val="001F54B7"/>
    <w:rsid w:val="002042EF"/>
    <w:rsid w:val="0021080B"/>
    <w:rsid w:val="0021167C"/>
    <w:rsid w:val="00212794"/>
    <w:rsid w:val="00213A9A"/>
    <w:rsid w:val="002265AC"/>
    <w:rsid w:val="002323FE"/>
    <w:rsid w:val="00250CA9"/>
    <w:rsid w:val="0027258B"/>
    <w:rsid w:val="002851EF"/>
    <w:rsid w:val="0028768C"/>
    <w:rsid w:val="002A1F7F"/>
    <w:rsid w:val="002A2401"/>
    <w:rsid w:val="002B13D0"/>
    <w:rsid w:val="002B2919"/>
    <w:rsid w:val="002C1327"/>
    <w:rsid w:val="002C545B"/>
    <w:rsid w:val="002C5606"/>
    <w:rsid w:val="002D3168"/>
    <w:rsid w:val="002E082A"/>
    <w:rsid w:val="002E1525"/>
    <w:rsid w:val="002E6F9E"/>
    <w:rsid w:val="002F2935"/>
    <w:rsid w:val="00301922"/>
    <w:rsid w:val="00324FE4"/>
    <w:rsid w:val="00331631"/>
    <w:rsid w:val="003370A7"/>
    <w:rsid w:val="003432D6"/>
    <w:rsid w:val="00351B39"/>
    <w:rsid w:val="0036107D"/>
    <w:rsid w:val="0036379A"/>
    <w:rsid w:val="00371F0C"/>
    <w:rsid w:val="00372207"/>
    <w:rsid w:val="0038726E"/>
    <w:rsid w:val="003938F0"/>
    <w:rsid w:val="00393ECE"/>
    <w:rsid w:val="003963F8"/>
    <w:rsid w:val="0039702C"/>
    <w:rsid w:val="003A6F61"/>
    <w:rsid w:val="003B03CA"/>
    <w:rsid w:val="003B1A0D"/>
    <w:rsid w:val="003C15C5"/>
    <w:rsid w:val="003C75B7"/>
    <w:rsid w:val="003D6458"/>
    <w:rsid w:val="003E403C"/>
    <w:rsid w:val="003E548A"/>
    <w:rsid w:val="003E718A"/>
    <w:rsid w:val="003F00D7"/>
    <w:rsid w:val="003F35BA"/>
    <w:rsid w:val="003F5303"/>
    <w:rsid w:val="00413CD7"/>
    <w:rsid w:val="0041587F"/>
    <w:rsid w:val="00420B93"/>
    <w:rsid w:val="00427CDE"/>
    <w:rsid w:val="004301B6"/>
    <w:rsid w:val="00430296"/>
    <w:rsid w:val="00434160"/>
    <w:rsid w:val="00435FF3"/>
    <w:rsid w:val="00462ED1"/>
    <w:rsid w:val="004701B0"/>
    <w:rsid w:val="00470C80"/>
    <w:rsid w:val="0047238B"/>
    <w:rsid w:val="00472722"/>
    <w:rsid w:val="00473076"/>
    <w:rsid w:val="00483213"/>
    <w:rsid w:val="00490908"/>
    <w:rsid w:val="004A2770"/>
    <w:rsid w:val="004C1044"/>
    <w:rsid w:val="004C316D"/>
    <w:rsid w:val="004C6653"/>
    <w:rsid w:val="004D706E"/>
    <w:rsid w:val="004E1D9E"/>
    <w:rsid w:val="004F6E07"/>
    <w:rsid w:val="00500557"/>
    <w:rsid w:val="00500D6B"/>
    <w:rsid w:val="00500FB9"/>
    <w:rsid w:val="00503B88"/>
    <w:rsid w:val="00506033"/>
    <w:rsid w:val="00510642"/>
    <w:rsid w:val="00512417"/>
    <w:rsid w:val="00516C9F"/>
    <w:rsid w:val="0053124A"/>
    <w:rsid w:val="005440F4"/>
    <w:rsid w:val="005503D4"/>
    <w:rsid w:val="00551B0D"/>
    <w:rsid w:val="00552EA8"/>
    <w:rsid w:val="00557F08"/>
    <w:rsid w:val="00563241"/>
    <w:rsid w:val="0057188E"/>
    <w:rsid w:val="005745CD"/>
    <w:rsid w:val="0057584E"/>
    <w:rsid w:val="00577834"/>
    <w:rsid w:val="00577D2E"/>
    <w:rsid w:val="00582012"/>
    <w:rsid w:val="00582F4B"/>
    <w:rsid w:val="00586EE8"/>
    <w:rsid w:val="005975D9"/>
    <w:rsid w:val="005B13A8"/>
    <w:rsid w:val="005B3236"/>
    <w:rsid w:val="005B4459"/>
    <w:rsid w:val="005C7B01"/>
    <w:rsid w:val="005D12EE"/>
    <w:rsid w:val="005D5022"/>
    <w:rsid w:val="005E661A"/>
    <w:rsid w:val="006047B0"/>
    <w:rsid w:val="00623082"/>
    <w:rsid w:val="006262C5"/>
    <w:rsid w:val="0062636A"/>
    <w:rsid w:val="0063560A"/>
    <w:rsid w:val="006444F7"/>
    <w:rsid w:val="00647680"/>
    <w:rsid w:val="00651E64"/>
    <w:rsid w:val="006566F3"/>
    <w:rsid w:val="00656D09"/>
    <w:rsid w:val="0066300A"/>
    <w:rsid w:val="00671D06"/>
    <w:rsid w:val="00673005"/>
    <w:rsid w:val="00673F76"/>
    <w:rsid w:val="00684D79"/>
    <w:rsid w:val="006A28D6"/>
    <w:rsid w:val="006B08F2"/>
    <w:rsid w:val="006B7933"/>
    <w:rsid w:val="006C6A5D"/>
    <w:rsid w:val="006C6F89"/>
    <w:rsid w:val="006C7507"/>
    <w:rsid w:val="006C7F6A"/>
    <w:rsid w:val="006D2A23"/>
    <w:rsid w:val="006D55F8"/>
    <w:rsid w:val="006E588B"/>
    <w:rsid w:val="006F6CFF"/>
    <w:rsid w:val="00701E59"/>
    <w:rsid w:val="007038B1"/>
    <w:rsid w:val="0070474A"/>
    <w:rsid w:val="007073EE"/>
    <w:rsid w:val="007119AC"/>
    <w:rsid w:val="00722DB5"/>
    <w:rsid w:val="00727218"/>
    <w:rsid w:val="00733FD7"/>
    <w:rsid w:val="00736AC8"/>
    <w:rsid w:val="0074705B"/>
    <w:rsid w:val="00751478"/>
    <w:rsid w:val="00775116"/>
    <w:rsid w:val="00775AD4"/>
    <w:rsid w:val="00775F7C"/>
    <w:rsid w:val="007766DB"/>
    <w:rsid w:val="0078199D"/>
    <w:rsid w:val="00783861"/>
    <w:rsid w:val="0078678E"/>
    <w:rsid w:val="00793EB0"/>
    <w:rsid w:val="00797B97"/>
    <w:rsid w:val="00797E37"/>
    <w:rsid w:val="007A23B3"/>
    <w:rsid w:val="007A3FA2"/>
    <w:rsid w:val="007B0B49"/>
    <w:rsid w:val="007B6472"/>
    <w:rsid w:val="007C170F"/>
    <w:rsid w:val="007C29EA"/>
    <w:rsid w:val="007D31EB"/>
    <w:rsid w:val="007E257F"/>
    <w:rsid w:val="007E3D8D"/>
    <w:rsid w:val="007E4467"/>
    <w:rsid w:val="00802451"/>
    <w:rsid w:val="008044EF"/>
    <w:rsid w:val="008053C0"/>
    <w:rsid w:val="00805721"/>
    <w:rsid w:val="00810B9F"/>
    <w:rsid w:val="00810FE3"/>
    <w:rsid w:val="00820C77"/>
    <w:rsid w:val="00832016"/>
    <w:rsid w:val="00833AEA"/>
    <w:rsid w:val="00834371"/>
    <w:rsid w:val="0084057C"/>
    <w:rsid w:val="00840652"/>
    <w:rsid w:val="0084277C"/>
    <w:rsid w:val="0084362B"/>
    <w:rsid w:val="00850249"/>
    <w:rsid w:val="008512BD"/>
    <w:rsid w:val="0085228A"/>
    <w:rsid w:val="00852A27"/>
    <w:rsid w:val="008550D9"/>
    <w:rsid w:val="00857014"/>
    <w:rsid w:val="00863499"/>
    <w:rsid w:val="008654FB"/>
    <w:rsid w:val="008702DA"/>
    <w:rsid w:val="00873B65"/>
    <w:rsid w:val="00885200"/>
    <w:rsid w:val="00887115"/>
    <w:rsid w:val="008A4834"/>
    <w:rsid w:val="008B6609"/>
    <w:rsid w:val="008C0256"/>
    <w:rsid w:val="008E0946"/>
    <w:rsid w:val="008F2779"/>
    <w:rsid w:val="008F5043"/>
    <w:rsid w:val="0090048C"/>
    <w:rsid w:val="00902712"/>
    <w:rsid w:val="009101A6"/>
    <w:rsid w:val="00914B74"/>
    <w:rsid w:val="00923628"/>
    <w:rsid w:val="0093179E"/>
    <w:rsid w:val="00932698"/>
    <w:rsid w:val="00932B29"/>
    <w:rsid w:val="009347CE"/>
    <w:rsid w:val="00946E92"/>
    <w:rsid w:val="00947C57"/>
    <w:rsid w:val="00955F2A"/>
    <w:rsid w:val="00973488"/>
    <w:rsid w:val="00974D6E"/>
    <w:rsid w:val="0097602D"/>
    <w:rsid w:val="00985C0C"/>
    <w:rsid w:val="00986A29"/>
    <w:rsid w:val="00992C80"/>
    <w:rsid w:val="009973B7"/>
    <w:rsid w:val="009B4CAE"/>
    <w:rsid w:val="009D0BD3"/>
    <w:rsid w:val="009D1FD2"/>
    <w:rsid w:val="009D5C83"/>
    <w:rsid w:val="009E154A"/>
    <w:rsid w:val="009E655D"/>
    <w:rsid w:val="009E694E"/>
    <w:rsid w:val="00A00578"/>
    <w:rsid w:val="00A04824"/>
    <w:rsid w:val="00A05DAE"/>
    <w:rsid w:val="00A10093"/>
    <w:rsid w:val="00A2433B"/>
    <w:rsid w:val="00A31989"/>
    <w:rsid w:val="00A336B6"/>
    <w:rsid w:val="00A54AE3"/>
    <w:rsid w:val="00A60F66"/>
    <w:rsid w:val="00A61006"/>
    <w:rsid w:val="00A667E4"/>
    <w:rsid w:val="00A7097A"/>
    <w:rsid w:val="00A74801"/>
    <w:rsid w:val="00A76B03"/>
    <w:rsid w:val="00A8365A"/>
    <w:rsid w:val="00AA1A48"/>
    <w:rsid w:val="00AA50EB"/>
    <w:rsid w:val="00AA534B"/>
    <w:rsid w:val="00AA7594"/>
    <w:rsid w:val="00AB567E"/>
    <w:rsid w:val="00AC6ABC"/>
    <w:rsid w:val="00AD3052"/>
    <w:rsid w:val="00AE1965"/>
    <w:rsid w:val="00AE1BAA"/>
    <w:rsid w:val="00AF3F05"/>
    <w:rsid w:val="00AF4902"/>
    <w:rsid w:val="00AF4E67"/>
    <w:rsid w:val="00AF7347"/>
    <w:rsid w:val="00B05128"/>
    <w:rsid w:val="00B22B49"/>
    <w:rsid w:val="00B23966"/>
    <w:rsid w:val="00B315BC"/>
    <w:rsid w:val="00B31E1E"/>
    <w:rsid w:val="00B32774"/>
    <w:rsid w:val="00B333DD"/>
    <w:rsid w:val="00B37716"/>
    <w:rsid w:val="00B47E1E"/>
    <w:rsid w:val="00B5271A"/>
    <w:rsid w:val="00B52754"/>
    <w:rsid w:val="00B57BD3"/>
    <w:rsid w:val="00B74C39"/>
    <w:rsid w:val="00B7764E"/>
    <w:rsid w:val="00B81096"/>
    <w:rsid w:val="00B81EF5"/>
    <w:rsid w:val="00B8515F"/>
    <w:rsid w:val="00B8779A"/>
    <w:rsid w:val="00B87A79"/>
    <w:rsid w:val="00B939FC"/>
    <w:rsid w:val="00B977ED"/>
    <w:rsid w:val="00BA17D6"/>
    <w:rsid w:val="00BB0B95"/>
    <w:rsid w:val="00BB32FA"/>
    <w:rsid w:val="00BC173C"/>
    <w:rsid w:val="00BC1CA8"/>
    <w:rsid w:val="00BC2528"/>
    <w:rsid w:val="00BE0D3F"/>
    <w:rsid w:val="00BE587A"/>
    <w:rsid w:val="00BF0621"/>
    <w:rsid w:val="00BF07D4"/>
    <w:rsid w:val="00BF4A4C"/>
    <w:rsid w:val="00C0171B"/>
    <w:rsid w:val="00C147DF"/>
    <w:rsid w:val="00C15850"/>
    <w:rsid w:val="00C15E89"/>
    <w:rsid w:val="00C21404"/>
    <w:rsid w:val="00C218F5"/>
    <w:rsid w:val="00C23B1D"/>
    <w:rsid w:val="00C26443"/>
    <w:rsid w:val="00C35940"/>
    <w:rsid w:val="00C35D68"/>
    <w:rsid w:val="00C44A8A"/>
    <w:rsid w:val="00C519D7"/>
    <w:rsid w:val="00C57CE7"/>
    <w:rsid w:val="00C71257"/>
    <w:rsid w:val="00C722C3"/>
    <w:rsid w:val="00C75C8F"/>
    <w:rsid w:val="00C86780"/>
    <w:rsid w:val="00CA4E6C"/>
    <w:rsid w:val="00CB6AAB"/>
    <w:rsid w:val="00CC0C21"/>
    <w:rsid w:val="00CC2385"/>
    <w:rsid w:val="00CE72F2"/>
    <w:rsid w:val="00CF2F64"/>
    <w:rsid w:val="00CF5437"/>
    <w:rsid w:val="00D04C15"/>
    <w:rsid w:val="00D1004F"/>
    <w:rsid w:val="00D100D5"/>
    <w:rsid w:val="00D10BBF"/>
    <w:rsid w:val="00D15289"/>
    <w:rsid w:val="00D17ED8"/>
    <w:rsid w:val="00D2132C"/>
    <w:rsid w:val="00D242B1"/>
    <w:rsid w:val="00D3002E"/>
    <w:rsid w:val="00D35B6E"/>
    <w:rsid w:val="00D37861"/>
    <w:rsid w:val="00D407D1"/>
    <w:rsid w:val="00D41203"/>
    <w:rsid w:val="00D464C8"/>
    <w:rsid w:val="00D538D2"/>
    <w:rsid w:val="00D53A72"/>
    <w:rsid w:val="00D56CE5"/>
    <w:rsid w:val="00D62F75"/>
    <w:rsid w:val="00D67939"/>
    <w:rsid w:val="00D70254"/>
    <w:rsid w:val="00D742AB"/>
    <w:rsid w:val="00D82511"/>
    <w:rsid w:val="00D91254"/>
    <w:rsid w:val="00D923BA"/>
    <w:rsid w:val="00D9443A"/>
    <w:rsid w:val="00DA0363"/>
    <w:rsid w:val="00DB4460"/>
    <w:rsid w:val="00DE55E4"/>
    <w:rsid w:val="00DE715D"/>
    <w:rsid w:val="00DF055E"/>
    <w:rsid w:val="00DF47B5"/>
    <w:rsid w:val="00DF532B"/>
    <w:rsid w:val="00E0131B"/>
    <w:rsid w:val="00E13D09"/>
    <w:rsid w:val="00E16422"/>
    <w:rsid w:val="00E17BAF"/>
    <w:rsid w:val="00E24598"/>
    <w:rsid w:val="00E267A1"/>
    <w:rsid w:val="00E32F91"/>
    <w:rsid w:val="00E34FCD"/>
    <w:rsid w:val="00E43DAA"/>
    <w:rsid w:val="00E473A6"/>
    <w:rsid w:val="00E54980"/>
    <w:rsid w:val="00E55E9A"/>
    <w:rsid w:val="00E63A41"/>
    <w:rsid w:val="00E65FEE"/>
    <w:rsid w:val="00E7030C"/>
    <w:rsid w:val="00E70CF1"/>
    <w:rsid w:val="00E73713"/>
    <w:rsid w:val="00E800DD"/>
    <w:rsid w:val="00E826A5"/>
    <w:rsid w:val="00E8459B"/>
    <w:rsid w:val="00E84860"/>
    <w:rsid w:val="00E93CF3"/>
    <w:rsid w:val="00EA190B"/>
    <w:rsid w:val="00EA3045"/>
    <w:rsid w:val="00EA4C58"/>
    <w:rsid w:val="00EA536A"/>
    <w:rsid w:val="00EB3971"/>
    <w:rsid w:val="00EC44D4"/>
    <w:rsid w:val="00ED4BF4"/>
    <w:rsid w:val="00EE5B0A"/>
    <w:rsid w:val="00EE6406"/>
    <w:rsid w:val="00EF1F4D"/>
    <w:rsid w:val="00EF535C"/>
    <w:rsid w:val="00F00518"/>
    <w:rsid w:val="00F12822"/>
    <w:rsid w:val="00F1655A"/>
    <w:rsid w:val="00F2062E"/>
    <w:rsid w:val="00F32E59"/>
    <w:rsid w:val="00F340BD"/>
    <w:rsid w:val="00F34F2F"/>
    <w:rsid w:val="00F35F86"/>
    <w:rsid w:val="00F37B92"/>
    <w:rsid w:val="00F40C01"/>
    <w:rsid w:val="00F47E5D"/>
    <w:rsid w:val="00F55E07"/>
    <w:rsid w:val="00F575B8"/>
    <w:rsid w:val="00F62642"/>
    <w:rsid w:val="00F65B81"/>
    <w:rsid w:val="00F67F2B"/>
    <w:rsid w:val="00F718EC"/>
    <w:rsid w:val="00F768CB"/>
    <w:rsid w:val="00F8193A"/>
    <w:rsid w:val="00F863E6"/>
    <w:rsid w:val="00F87A21"/>
    <w:rsid w:val="00FA4C5C"/>
    <w:rsid w:val="00FB5165"/>
    <w:rsid w:val="00FB749A"/>
    <w:rsid w:val="00FC0992"/>
    <w:rsid w:val="00FC5318"/>
    <w:rsid w:val="00FC64D6"/>
    <w:rsid w:val="00FC6566"/>
    <w:rsid w:val="00FD13D6"/>
    <w:rsid w:val="00FD34C2"/>
    <w:rsid w:val="00FD35AF"/>
    <w:rsid w:val="00FE39ED"/>
    <w:rsid w:val="00FE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25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genumber">
    <w:name w:val="page number"/>
    <w:basedOn w:val="a0"/>
  </w:style>
  <w:style w:type="character" w:customStyle="1" w:styleId="HTMLChar">
    <w:name w:val="HTML 地址 Char"/>
    <w:basedOn w:val="a0"/>
    <w:link w:val="HTMLAddress"/>
    <w:rPr>
      <w:i/>
      <w:iCs/>
      <w:kern w:val="2"/>
      <w:sz w:val="21"/>
      <w:szCs w:val="24"/>
    </w:rPr>
  </w:style>
  <w:style w:type="paragraph" w:customStyle="1" w:styleId="HTMLAddress">
    <w:name w:val="HTML Address"/>
    <w:basedOn w:val="a"/>
    <w:link w:val="HTMLChar"/>
    <w:rPr>
      <w:i/>
      <w:iCs/>
      <w:sz w:val="21"/>
    </w:rPr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">
    <w:name w:val="页脚 Char"/>
    <w:basedOn w:val="a0"/>
    <w:link w:val="a5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ate">
    <w:name w:val="Date"/>
    <w:basedOn w:val="a"/>
    <w:next w:val="a"/>
    <w:pPr>
      <w:ind w:leftChars="2500" w:left="100"/>
    </w:pPr>
  </w:style>
  <w:style w:type="paragraph" w:customStyle="1" w:styleId="BodyTextIndent2">
    <w:name w:val="Body Text Indent 2"/>
    <w:basedOn w:val="a"/>
    <w:pPr>
      <w:ind w:firstLineChars="200" w:firstLine="641"/>
    </w:pPr>
    <w:rPr>
      <w:b/>
      <w:bCs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073EE"/>
    <w:rPr>
      <w:rFonts w:eastAsia="仿宋_GB2312"/>
      <w:kern w:val="2"/>
      <w:sz w:val="18"/>
      <w:szCs w:val="18"/>
      <w:lang w:val="en-US" w:eastAsia="zh-CN" w:bidi="ar-SA"/>
    </w:rPr>
  </w:style>
  <w:style w:type="paragraph" w:styleId="1">
    <w:name w:val="toc 1"/>
    <w:basedOn w:val="a"/>
    <w:next w:val="a"/>
    <w:pPr>
      <w:tabs>
        <w:tab w:val="right" w:leader="dot" w:pos="8302"/>
      </w:tabs>
      <w:spacing w:before="120" w:after="120"/>
      <w:jc w:val="right"/>
    </w:pPr>
    <w:rPr>
      <w:b/>
      <w:bCs/>
      <w:caps/>
      <w:sz w:val="24"/>
    </w:rPr>
  </w:style>
  <w:style w:type="paragraph" w:styleId="a7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7"/>
    <w:rsid w:val="007073EE"/>
    <w:rPr>
      <w:rFonts w:eastAsia="仿宋_GB2312"/>
      <w:kern w:val="2"/>
      <w:sz w:val="18"/>
      <w:szCs w:val="18"/>
      <w:lang w:val="en-US" w:eastAsia="zh-CN" w:bidi="ar-SA"/>
    </w:rPr>
  </w:style>
  <w:style w:type="table" w:styleId="a8">
    <w:name w:val="Table Grid"/>
    <w:basedOn w:val="a1"/>
    <w:rsid w:val="008320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rsid w:val="00582012"/>
    <w:pPr>
      <w:ind w:leftChars="2500" w:left="100"/>
    </w:pPr>
  </w:style>
  <w:style w:type="paragraph" w:customStyle="1" w:styleId="ListParagraph">
    <w:name w:val="List Paragraph"/>
    <w:basedOn w:val="a"/>
    <w:rsid w:val="007073E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Char1">
    <w:name w:val=" Char Char1"/>
    <w:basedOn w:val="a0"/>
    <w:rsid w:val="007073E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valuetext-cursor">
    <w:name w:val="value text-cursor"/>
    <w:basedOn w:val="a0"/>
    <w:rsid w:val="006B08F2"/>
  </w:style>
  <w:style w:type="character" w:styleId="aa">
    <w:name w:val="Strong"/>
    <w:basedOn w:val="a0"/>
    <w:qFormat/>
    <w:rsid w:val="00577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708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XH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中路建协字[2001]027号</dc:title>
  <dc:subject/>
  <dc:creator>XH</dc:creator>
  <cp:keywords/>
  <dc:description/>
  <cp:lastModifiedBy>USER</cp:lastModifiedBy>
  <cp:revision>3</cp:revision>
  <cp:lastPrinted>2014-05-12T03:05:00Z</cp:lastPrinted>
  <dcterms:created xsi:type="dcterms:W3CDTF">2014-05-13T06:19:00Z</dcterms:created>
  <dcterms:modified xsi:type="dcterms:W3CDTF">2014-05-13T06:20:00Z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