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73C" w:rsidRDefault="00D923BA" w:rsidP="00D923BA">
      <w:pPr>
        <w:rPr>
          <w:rFonts w:ascii="黑体" w:eastAsia="黑体" w:hint="eastAsia"/>
        </w:rPr>
      </w:pPr>
      <w:r w:rsidRPr="00D923BA">
        <w:rPr>
          <w:rFonts w:ascii="黑体" w:eastAsia="黑体" w:hint="eastAsia"/>
        </w:rPr>
        <w:t>附件2</w:t>
      </w:r>
    </w:p>
    <w:p w:rsidR="00946E92" w:rsidRPr="00D923BA" w:rsidRDefault="00946E92" w:rsidP="00D923BA">
      <w:pPr>
        <w:rPr>
          <w:rFonts w:ascii="黑体" w:eastAsia="黑体" w:hint="eastAsia"/>
        </w:rPr>
      </w:pPr>
    </w:p>
    <w:p w:rsidR="00D923BA" w:rsidRDefault="00D923BA" w:rsidP="00D923B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46E92">
        <w:rPr>
          <w:rFonts w:ascii="方正小标宋简体" w:eastAsia="方正小标宋简体" w:hint="eastAsia"/>
          <w:sz w:val="36"/>
          <w:szCs w:val="36"/>
        </w:rPr>
        <w:t>中国公路建设行业协会专家库入库专家名单</w:t>
      </w:r>
    </w:p>
    <w:p w:rsidR="00946E92" w:rsidRPr="0078678E" w:rsidRDefault="00946E92" w:rsidP="00946E92">
      <w:pPr>
        <w:rPr>
          <w:rFonts w:ascii="仿宋_GB2312" w:hint="eastAsia"/>
          <w:szCs w:val="32"/>
        </w:rPr>
      </w:pPr>
    </w:p>
    <w:p w:rsidR="00946E92" w:rsidRPr="0078678E" w:rsidRDefault="00946E92" w:rsidP="00946E92">
      <w:pPr>
        <w:rPr>
          <w:rFonts w:ascii="仿宋_GB2312" w:hAnsi="宋体" w:hint="eastAsia"/>
          <w:b/>
          <w:szCs w:val="32"/>
        </w:rPr>
      </w:pPr>
      <w:r w:rsidRPr="0078678E">
        <w:rPr>
          <w:rFonts w:ascii="仿宋_GB2312" w:hAnsi="宋体" w:hint="eastAsia"/>
          <w:b/>
          <w:szCs w:val="32"/>
        </w:rPr>
        <w:t>建设管理组（A）</w:t>
      </w:r>
    </w:p>
    <w:p w:rsidR="00946E92" w:rsidRPr="000E5033" w:rsidRDefault="00946E92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陈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培健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涂慕溪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林  果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杜二鹏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闫维亮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 xml:space="preserve">赵  </w:t>
      </w:r>
      <w:r w:rsidRPr="000E5033">
        <w:rPr>
          <w:rFonts w:ascii="仿宋_GB2312" w:eastAsia="宋体" w:hAnsi="宋体" w:cs="宋体" w:hint="eastAsia"/>
          <w:bCs/>
          <w:kern w:val="0"/>
          <w:szCs w:val="32"/>
        </w:rPr>
        <w:t>僶</w:t>
      </w:r>
    </w:p>
    <w:p w:rsidR="00946E92" w:rsidRPr="000E5033" w:rsidRDefault="00946E92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丁钧巍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陈庆村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邵新鹏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="0021080B" w:rsidRPr="000E5033">
        <w:rPr>
          <w:rFonts w:ascii="仿宋_GB2312" w:hAnsi="宋体" w:cs="宋体" w:hint="eastAsia"/>
          <w:bCs/>
          <w:kern w:val="0"/>
          <w:szCs w:val="32"/>
        </w:rPr>
        <w:t>傅道春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21080B" w:rsidRPr="000E5033">
        <w:rPr>
          <w:rFonts w:ascii="仿宋_GB2312" w:hAnsi="宋体" w:cs="宋体" w:hint="eastAsia"/>
          <w:bCs/>
          <w:kern w:val="0"/>
          <w:szCs w:val="32"/>
        </w:rPr>
        <w:t>程  平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21080B" w:rsidRPr="000E5033">
        <w:rPr>
          <w:rFonts w:ascii="仿宋_GB2312" w:hAnsi="宋体" w:cs="宋体" w:hint="eastAsia"/>
          <w:bCs/>
          <w:kern w:val="0"/>
          <w:szCs w:val="32"/>
        </w:rPr>
        <w:t xml:space="preserve">张  </w:t>
      </w:r>
      <w:proofErr w:type="gramStart"/>
      <w:r w:rsidR="0021080B" w:rsidRPr="000E5033">
        <w:rPr>
          <w:rFonts w:ascii="仿宋_GB2312" w:hAnsi="宋体" w:cs="宋体" w:hint="eastAsia"/>
          <w:bCs/>
          <w:kern w:val="0"/>
          <w:szCs w:val="32"/>
        </w:rPr>
        <w:t>鸿</w:t>
      </w:r>
      <w:proofErr w:type="gramEnd"/>
    </w:p>
    <w:p w:rsidR="00D67939" w:rsidRPr="0078678E" w:rsidRDefault="0021080B" w:rsidP="00946E92">
      <w:pPr>
        <w:rPr>
          <w:rFonts w:ascii="仿宋_GB2312" w:hAnsi="宋体" w:cs="宋体" w:hint="eastAsia"/>
          <w:b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赵天法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李卫刚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 xml:space="preserve">吕锡岭   </w:t>
      </w:r>
      <w:r w:rsidRPr="0078678E">
        <w:rPr>
          <w:rFonts w:ascii="仿宋_GB2312" w:hAnsi="宋体" w:cs="宋体" w:hint="eastAsia"/>
          <w:b/>
          <w:bCs/>
          <w:kern w:val="0"/>
          <w:szCs w:val="32"/>
        </w:rPr>
        <w:t xml:space="preserve">  </w:t>
      </w:r>
    </w:p>
    <w:p w:rsidR="00D67939" w:rsidRPr="0078678E" w:rsidRDefault="00D67939" w:rsidP="00946E92">
      <w:pPr>
        <w:rPr>
          <w:rFonts w:ascii="仿宋_GB2312" w:hAnsi="宋体" w:cs="宋体" w:hint="eastAsia"/>
          <w:b/>
          <w:bCs/>
          <w:kern w:val="0"/>
          <w:szCs w:val="32"/>
        </w:rPr>
      </w:pPr>
    </w:p>
    <w:p w:rsidR="00D67939" w:rsidRPr="0078678E" w:rsidRDefault="00D67939" w:rsidP="00946E92">
      <w:pPr>
        <w:rPr>
          <w:rFonts w:ascii="仿宋_GB2312" w:hAnsi="宋体" w:hint="eastAsia"/>
          <w:b/>
          <w:szCs w:val="32"/>
        </w:rPr>
      </w:pPr>
      <w:r w:rsidRPr="0078678E">
        <w:rPr>
          <w:rFonts w:ascii="仿宋_GB2312" w:hAnsi="宋体" w:hint="eastAsia"/>
          <w:b/>
          <w:szCs w:val="32"/>
        </w:rPr>
        <w:t>质量安全组（B）</w:t>
      </w:r>
    </w:p>
    <w:p w:rsidR="00C15850" w:rsidRPr="000E5033" w:rsidRDefault="00C15850" w:rsidP="00946E92">
      <w:pPr>
        <w:rPr>
          <w:rFonts w:ascii="仿宋_GB2312" w:hAnsi="宋体" w:cs="宋体" w:hint="eastAsia"/>
          <w:bCs/>
          <w:kern w:val="0"/>
          <w:szCs w:val="32"/>
        </w:rPr>
      </w:pP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赵宣宪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21080B" w:rsidRPr="000E5033">
        <w:rPr>
          <w:rFonts w:ascii="仿宋_GB2312" w:hAnsi="宋体" w:cs="宋体" w:hint="eastAsia"/>
          <w:bCs/>
          <w:kern w:val="0"/>
          <w:szCs w:val="32"/>
        </w:rPr>
        <w:t>夏国星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="0021080B" w:rsidRPr="000E5033">
        <w:rPr>
          <w:rFonts w:ascii="仿宋_GB2312" w:hAnsi="宋体" w:cs="宋体" w:hint="eastAsia"/>
          <w:bCs/>
          <w:kern w:val="0"/>
          <w:szCs w:val="32"/>
        </w:rPr>
        <w:t>姜竹生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21080B" w:rsidRPr="000E5033">
        <w:rPr>
          <w:rFonts w:ascii="仿宋_GB2312" w:hAnsi="宋体" w:cs="宋体" w:hint="eastAsia"/>
          <w:bCs/>
          <w:kern w:val="0"/>
          <w:szCs w:val="32"/>
        </w:rPr>
        <w:t>黄学文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21080B" w:rsidRPr="000E5033">
        <w:rPr>
          <w:rFonts w:ascii="仿宋_GB2312" w:hAnsi="宋体" w:cs="宋体" w:hint="eastAsia"/>
          <w:bCs/>
          <w:kern w:val="0"/>
          <w:szCs w:val="32"/>
        </w:rPr>
        <w:t>高  春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21080B" w:rsidRPr="000E5033">
        <w:rPr>
          <w:rFonts w:ascii="仿宋_GB2312" w:hAnsi="宋体" w:cs="宋体" w:hint="eastAsia"/>
          <w:bCs/>
          <w:kern w:val="0"/>
          <w:szCs w:val="32"/>
        </w:rPr>
        <w:t>罗承斌</w:t>
      </w:r>
    </w:p>
    <w:p w:rsidR="00C15850" w:rsidRPr="000E5033" w:rsidRDefault="00D67939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钱绍锦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吴海民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李凤超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郭法生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马祥春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 xml:space="preserve">刘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斌</w:t>
      </w:r>
      <w:proofErr w:type="gramEnd"/>
    </w:p>
    <w:p w:rsidR="00D67939" w:rsidRPr="000E5033" w:rsidRDefault="00D67939" w:rsidP="00946E92">
      <w:pPr>
        <w:rPr>
          <w:rFonts w:ascii="仿宋_GB2312" w:hAnsi="宋体" w:cs="宋体" w:hint="eastAsia"/>
          <w:bCs/>
          <w:kern w:val="0"/>
          <w:szCs w:val="32"/>
        </w:rPr>
      </w:pP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毛强硕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张保同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祁</w:t>
      </w:r>
      <w:proofErr w:type="gramEnd"/>
      <w:r w:rsidRPr="000E5033">
        <w:rPr>
          <w:rFonts w:ascii="仿宋_GB2312" w:hAnsi="宋体" w:cs="宋体" w:hint="eastAsia"/>
          <w:bCs/>
          <w:kern w:val="0"/>
          <w:szCs w:val="32"/>
        </w:rPr>
        <w:t xml:space="preserve">  伟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李友林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杜佐光</w:t>
      </w:r>
      <w:proofErr w:type="gramEnd"/>
    </w:p>
    <w:p w:rsidR="00D67939" w:rsidRPr="0078678E" w:rsidRDefault="00D67939" w:rsidP="00946E92">
      <w:pPr>
        <w:rPr>
          <w:rFonts w:ascii="仿宋_GB2312" w:hAnsi="宋体" w:cs="宋体" w:hint="eastAsia"/>
          <w:b/>
          <w:bCs/>
          <w:kern w:val="0"/>
          <w:szCs w:val="32"/>
        </w:rPr>
      </w:pPr>
    </w:p>
    <w:p w:rsidR="00D67939" w:rsidRPr="0078678E" w:rsidRDefault="00D67939" w:rsidP="00946E92">
      <w:pPr>
        <w:rPr>
          <w:rFonts w:ascii="仿宋_GB2312" w:hAnsi="宋体" w:cs="宋体" w:hint="eastAsia"/>
          <w:b/>
          <w:bCs/>
          <w:kern w:val="0"/>
          <w:szCs w:val="32"/>
        </w:rPr>
      </w:pPr>
      <w:r w:rsidRPr="0078678E">
        <w:rPr>
          <w:rFonts w:ascii="仿宋_GB2312" w:hAnsi="宋体" w:cs="宋体" w:hint="eastAsia"/>
          <w:b/>
          <w:bCs/>
          <w:kern w:val="0"/>
          <w:szCs w:val="32"/>
        </w:rPr>
        <w:t>施工技术管理组（C）</w:t>
      </w:r>
    </w:p>
    <w:p w:rsidR="00D67939" w:rsidRPr="000E5033" w:rsidRDefault="00D67939" w:rsidP="00946E92">
      <w:pPr>
        <w:rPr>
          <w:rFonts w:ascii="仿宋_GB2312" w:hAnsi="宋体" w:cs="宋体" w:hint="eastAsia"/>
          <w:bCs/>
          <w:kern w:val="0"/>
          <w:szCs w:val="32"/>
        </w:rPr>
      </w:pP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杨智生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汪亚干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周绪利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李国民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高仙桂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彭贻希</w:t>
      </w:r>
    </w:p>
    <w:p w:rsidR="00D67939" w:rsidRPr="000E5033" w:rsidRDefault="00D67939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张  亮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安  平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冯尔钢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陈国彦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陈  阵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 xml:space="preserve">唐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颖</w:t>
      </w:r>
      <w:proofErr w:type="gramEnd"/>
    </w:p>
    <w:p w:rsidR="00D67939" w:rsidRPr="000E5033" w:rsidRDefault="00D67939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陈发明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彭向荣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宋  仪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周长军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郑健龙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王保群</w:t>
      </w:r>
    </w:p>
    <w:p w:rsidR="00D67939" w:rsidRPr="000E5033" w:rsidRDefault="00D67939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王志辉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何贤军</w:t>
      </w:r>
      <w:proofErr w:type="gramEnd"/>
      <w:r w:rsidRPr="000E5033">
        <w:rPr>
          <w:rFonts w:ascii="仿宋_GB2312" w:hAnsi="宋体" w:cs="宋体" w:hint="eastAsia"/>
          <w:bCs/>
          <w:kern w:val="0"/>
          <w:szCs w:val="32"/>
        </w:rPr>
        <w:t xml:space="preserve">  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</w:t>
      </w:r>
      <w:r w:rsidRPr="000E5033">
        <w:rPr>
          <w:rFonts w:ascii="仿宋_GB2312" w:hAnsi="宋体" w:cs="宋体" w:hint="eastAsia"/>
          <w:bCs/>
          <w:kern w:val="0"/>
          <w:szCs w:val="32"/>
        </w:rPr>
        <w:t>闫子才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赵剑发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董炬洪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刘招伟</w:t>
      </w:r>
      <w:proofErr w:type="gramEnd"/>
    </w:p>
    <w:p w:rsidR="00D67939" w:rsidRPr="000E5033" w:rsidRDefault="0013492C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黄  新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张旭东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沙权贤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潘寿东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陈中秋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李寿华</w:t>
      </w:r>
    </w:p>
    <w:p w:rsidR="0013492C" w:rsidRPr="000E5033" w:rsidRDefault="0013492C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孙耀国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杨源荣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李  俊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杨振平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杨元海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滕小平</w:t>
      </w:r>
    </w:p>
    <w:p w:rsidR="0013492C" w:rsidRPr="000E5033" w:rsidRDefault="0013492C" w:rsidP="00946E92">
      <w:pPr>
        <w:rPr>
          <w:rFonts w:ascii="仿宋_GB2312" w:hAnsi="宋体" w:cs="宋体" w:hint="eastAsia"/>
          <w:bCs/>
          <w:kern w:val="0"/>
          <w:szCs w:val="32"/>
        </w:rPr>
      </w:pP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王书涛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杨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昌维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彭  锐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李植怀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范训益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彭申凯</w:t>
      </w:r>
    </w:p>
    <w:p w:rsidR="0013492C" w:rsidRPr="000E5033" w:rsidRDefault="0013492C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lastRenderedPageBreak/>
        <w:t>张  琼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周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世</w:t>
      </w:r>
      <w:proofErr w:type="gramEnd"/>
      <w:r w:rsidRPr="000E5033">
        <w:rPr>
          <w:rFonts w:ascii="仿宋_GB2312" w:hAnsi="宋体" w:cs="宋体" w:hint="eastAsia"/>
          <w:bCs/>
          <w:kern w:val="0"/>
          <w:szCs w:val="32"/>
        </w:rPr>
        <w:t>生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李文华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裴承润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张素梅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翟文静</w:t>
      </w:r>
    </w:p>
    <w:p w:rsidR="0013492C" w:rsidRPr="000E5033" w:rsidRDefault="0013492C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李国清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蔡绍忠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smartTag w:uri="urn:schemas-microsoft-com:office:smarttags" w:element="PersonName">
        <w:smartTagPr>
          <w:attr w:name="ProductID" w:val="陈彦"/>
        </w:smartTagPr>
        <w:r w:rsidRPr="000E5033">
          <w:rPr>
            <w:rFonts w:ascii="仿宋_GB2312" w:hAnsi="宋体" w:cs="宋体" w:hint="eastAsia"/>
            <w:bCs/>
            <w:kern w:val="0"/>
            <w:szCs w:val="32"/>
          </w:rPr>
          <w:t>陈彦</w:t>
        </w:r>
      </w:smartTag>
      <w:r w:rsidRPr="000E5033">
        <w:rPr>
          <w:rFonts w:ascii="仿宋_GB2312" w:hAnsi="宋体" w:cs="宋体" w:hint="eastAsia"/>
          <w:bCs/>
          <w:kern w:val="0"/>
          <w:szCs w:val="32"/>
        </w:rPr>
        <w:t>君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马  勇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高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金康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颜东锋</w:t>
      </w:r>
      <w:proofErr w:type="gramEnd"/>
    </w:p>
    <w:p w:rsidR="0013492C" w:rsidRPr="000E5033" w:rsidRDefault="00C218F5" w:rsidP="00946E92">
      <w:pPr>
        <w:rPr>
          <w:rFonts w:ascii="仿宋_GB2312" w:hAnsi="宋体" w:cs="宋体" w:hint="eastAsia"/>
          <w:bCs/>
          <w:kern w:val="0"/>
          <w:szCs w:val="32"/>
        </w:rPr>
      </w:pP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冯</w:t>
      </w:r>
      <w:proofErr w:type="gramEnd"/>
      <w:r w:rsidRPr="000E5033">
        <w:rPr>
          <w:rFonts w:ascii="仿宋_GB2312" w:hAnsi="宋体" w:cs="宋体" w:hint="eastAsia"/>
          <w:bCs/>
          <w:kern w:val="0"/>
          <w:szCs w:val="32"/>
        </w:rPr>
        <w:t xml:space="preserve">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沅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刘玉兰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董武斌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刘  林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廖小春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王应祥</w:t>
      </w:r>
    </w:p>
    <w:p w:rsidR="00C218F5" w:rsidRPr="000E5033" w:rsidRDefault="00C218F5" w:rsidP="00946E92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王中文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曾利文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陈克鸿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任文宏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王树林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王成鑫</w:t>
      </w:r>
    </w:p>
    <w:p w:rsidR="00C218F5" w:rsidRPr="000E5033" w:rsidRDefault="00C15850" w:rsidP="00946E92">
      <w:pPr>
        <w:rPr>
          <w:rFonts w:ascii="仿宋_GB2312" w:hAnsi="宋体" w:cs="宋体" w:hint="eastAsia"/>
          <w:bCs/>
          <w:kern w:val="0"/>
          <w:szCs w:val="32"/>
        </w:rPr>
      </w:pP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董力光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 xml:space="preserve">金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奕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2265AC" w:rsidRPr="000E5033">
        <w:rPr>
          <w:rFonts w:ascii="仿宋_GB2312" w:hAnsi="宋体" w:cs="宋体" w:hint="eastAsia"/>
          <w:bCs/>
          <w:kern w:val="0"/>
          <w:szCs w:val="32"/>
        </w:rPr>
        <w:t>李红专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C218F5" w:rsidRPr="000E5033">
        <w:rPr>
          <w:rFonts w:ascii="仿宋_GB2312" w:hAnsi="宋体" w:cs="宋体" w:hint="eastAsia"/>
          <w:bCs/>
          <w:kern w:val="0"/>
          <w:szCs w:val="32"/>
        </w:rPr>
        <w:t>郑小平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C218F5" w:rsidRPr="000E5033">
        <w:rPr>
          <w:rFonts w:ascii="仿宋_GB2312" w:hAnsi="宋体" w:cs="宋体" w:hint="eastAsia"/>
          <w:bCs/>
          <w:kern w:val="0"/>
          <w:szCs w:val="32"/>
        </w:rPr>
        <w:t xml:space="preserve">许  </w:t>
      </w:r>
      <w:proofErr w:type="gramStart"/>
      <w:r w:rsidR="00C218F5" w:rsidRPr="000E5033">
        <w:rPr>
          <w:rFonts w:ascii="仿宋_GB2312" w:hAnsi="宋体" w:cs="宋体" w:hint="eastAsia"/>
          <w:bCs/>
          <w:kern w:val="0"/>
          <w:szCs w:val="32"/>
        </w:rPr>
        <w:t>庚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2265AC" w:rsidRPr="000E5033">
        <w:rPr>
          <w:rFonts w:ascii="仿宋_GB2312" w:hAnsi="宋体" w:cs="宋体" w:hint="eastAsia"/>
          <w:bCs/>
          <w:kern w:val="0"/>
          <w:szCs w:val="32"/>
        </w:rPr>
        <w:t>孙  杰</w:t>
      </w:r>
    </w:p>
    <w:p w:rsidR="002265AC" w:rsidRPr="000E5033" w:rsidRDefault="00C218F5" w:rsidP="00C218F5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贾海庆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储根法</w:t>
      </w:r>
      <w:proofErr w:type="gramEnd"/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朱连臣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孟福胜</w:t>
      </w:r>
      <w:proofErr w:type="gramEnd"/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姜文臣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夏志忠</w:t>
      </w:r>
    </w:p>
    <w:p w:rsidR="00C218F5" w:rsidRPr="000E5033" w:rsidRDefault="00C218F5" w:rsidP="00C218F5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丛福祥</w:t>
      </w:r>
    </w:p>
    <w:p w:rsidR="000E5033" w:rsidRPr="0078678E" w:rsidRDefault="000E5033" w:rsidP="00C218F5">
      <w:pPr>
        <w:rPr>
          <w:rFonts w:ascii="仿宋_GB2312" w:hAnsi="宋体" w:cs="宋体" w:hint="eastAsia"/>
          <w:b/>
          <w:bCs/>
          <w:color w:val="FF0000"/>
          <w:kern w:val="0"/>
          <w:szCs w:val="32"/>
        </w:rPr>
      </w:pPr>
    </w:p>
    <w:p w:rsidR="00C218F5" w:rsidRPr="0078678E" w:rsidRDefault="00C218F5" w:rsidP="00C218F5">
      <w:pPr>
        <w:rPr>
          <w:rFonts w:ascii="仿宋_GB2312" w:hAnsi="宋体" w:cs="宋体" w:hint="eastAsia"/>
          <w:b/>
          <w:bCs/>
          <w:kern w:val="0"/>
          <w:szCs w:val="32"/>
        </w:rPr>
      </w:pPr>
      <w:r w:rsidRPr="0078678E">
        <w:rPr>
          <w:rFonts w:ascii="仿宋_GB2312" w:hAnsi="宋体" w:cs="宋体" w:hint="eastAsia"/>
          <w:b/>
          <w:bCs/>
          <w:kern w:val="0"/>
          <w:szCs w:val="32"/>
        </w:rPr>
        <w:t>企业管理组（</w:t>
      </w:r>
      <w:r w:rsidR="00C15850" w:rsidRPr="0078678E">
        <w:rPr>
          <w:rFonts w:ascii="仿宋_GB2312" w:hAnsi="宋体" w:cs="宋体" w:hint="eastAsia"/>
          <w:b/>
          <w:bCs/>
          <w:kern w:val="0"/>
          <w:szCs w:val="32"/>
        </w:rPr>
        <w:t>D</w:t>
      </w:r>
      <w:r w:rsidRPr="0078678E">
        <w:rPr>
          <w:rFonts w:ascii="仿宋_GB2312" w:hAnsi="宋体" w:cs="宋体" w:hint="eastAsia"/>
          <w:b/>
          <w:bCs/>
          <w:kern w:val="0"/>
          <w:szCs w:val="32"/>
        </w:rPr>
        <w:t>）</w:t>
      </w:r>
    </w:p>
    <w:p w:rsidR="00C218F5" w:rsidRPr="000E5033" w:rsidRDefault="00C218F5" w:rsidP="00C218F5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孙  东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廖朝华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沈顺柳</w:t>
      </w:r>
      <w:proofErr w:type="gramEnd"/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杨思民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张丕界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赵广建</w:t>
      </w:r>
    </w:p>
    <w:p w:rsidR="00C218F5" w:rsidRPr="000E5033" w:rsidRDefault="00C218F5" w:rsidP="00C218F5">
      <w:pPr>
        <w:rPr>
          <w:rFonts w:ascii="仿宋_GB2312" w:hAnsi="宋体" w:cs="宋体" w:hint="eastAsia"/>
          <w:bCs/>
          <w:color w:val="FF0000"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吕思忠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田军祯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郭利平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贾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佺</w:t>
      </w:r>
      <w:proofErr w:type="gramEnd"/>
      <w:r w:rsidRPr="000E5033">
        <w:rPr>
          <w:rFonts w:ascii="仿宋_GB2312" w:hAnsi="宋体" w:cs="宋体" w:hint="eastAsia"/>
          <w:bCs/>
          <w:kern w:val="0"/>
          <w:szCs w:val="32"/>
        </w:rPr>
        <w:t>利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郑雪峰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杜  程</w:t>
      </w:r>
    </w:p>
    <w:p w:rsidR="00C218F5" w:rsidRPr="000E5033" w:rsidRDefault="00C218F5" w:rsidP="00C218F5">
      <w:pPr>
        <w:rPr>
          <w:rFonts w:ascii="仿宋_GB2312" w:hAnsi="宋体" w:cs="宋体" w:hint="eastAsia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郝振华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管鹤楼</w:t>
      </w:r>
      <w:proofErr w:type="gramEnd"/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朱传成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崔建飞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胡先宽</w:t>
      </w:r>
      <w:proofErr w:type="gramEnd"/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陈国平</w:t>
      </w:r>
    </w:p>
    <w:p w:rsidR="00C218F5" w:rsidRPr="0078678E" w:rsidRDefault="00C218F5" w:rsidP="00C218F5">
      <w:pPr>
        <w:rPr>
          <w:rFonts w:ascii="仿宋_GB2312" w:hAnsi="宋体" w:cs="宋体" w:hint="eastAsia"/>
          <w:b/>
          <w:bCs/>
          <w:color w:val="FF0000"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 xml:space="preserve">刘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巍</w:t>
      </w:r>
      <w:proofErr w:type="gramEnd"/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proofErr w:type="gramStart"/>
      <w:r w:rsidRPr="000E5033">
        <w:rPr>
          <w:rFonts w:ascii="仿宋_GB2312" w:hAnsi="宋体" w:cs="宋体" w:hint="eastAsia"/>
          <w:bCs/>
          <w:kern w:val="0"/>
          <w:szCs w:val="32"/>
        </w:rPr>
        <w:t>陈切顺</w:t>
      </w:r>
      <w:proofErr w:type="gramEnd"/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陆军强</w:t>
      </w:r>
      <w:r w:rsidRPr="000E5033">
        <w:rPr>
          <w:rFonts w:ascii="仿宋_GB2312" w:hAnsi="宋体" w:cs="宋体" w:hint="eastAsia"/>
          <w:bCs/>
          <w:color w:val="FF0000"/>
          <w:kern w:val="0"/>
          <w:szCs w:val="32"/>
        </w:rPr>
        <w:t xml:space="preserve">   </w:t>
      </w:r>
      <w:r w:rsidRPr="0078678E">
        <w:rPr>
          <w:rFonts w:ascii="仿宋_GB2312" w:hAnsi="宋体" w:cs="宋体" w:hint="eastAsia"/>
          <w:b/>
          <w:bCs/>
          <w:color w:val="FF0000"/>
          <w:kern w:val="0"/>
          <w:szCs w:val="32"/>
        </w:rPr>
        <w:t xml:space="preserve">  </w:t>
      </w:r>
    </w:p>
    <w:p w:rsidR="00C218F5" w:rsidRPr="0078678E" w:rsidRDefault="00C218F5" w:rsidP="00C218F5">
      <w:pPr>
        <w:rPr>
          <w:rFonts w:ascii="仿宋_GB2312" w:hAnsi="宋体" w:cs="宋体" w:hint="eastAsia"/>
          <w:b/>
          <w:bCs/>
          <w:color w:val="FF0000"/>
          <w:kern w:val="0"/>
          <w:szCs w:val="32"/>
        </w:rPr>
      </w:pPr>
    </w:p>
    <w:p w:rsidR="00C218F5" w:rsidRPr="0078678E" w:rsidRDefault="00C218F5" w:rsidP="00946E92">
      <w:pPr>
        <w:rPr>
          <w:rFonts w:ascii="仿宋_GB2312" w:hAnsi="宋体" w:cs="宋体" w:hint="eastAsia"/>
          <w:b/>
          <w:bCs/>
          <w:kern w:val="0"/>
          <w:szCs w:val="32"/>
        </w:rPr>
      </w:pPr>
    </w:p>
    <w:p w:rsidR="00D923BA" w:rsidRPr="0078678E" w:rsidRDefault="00D923BA" w:rsidP="00D923BA">
      <w:pPr>
        <w:ind w:firstLineChars="199" w:firstLine="612"/>
        <w:jc w:val="left"/>
        <w:rPr>
          <w:rFonts w:ascii="仿宋_GB2312" w:hint="eastAsia"/>
          <w:szCs w:val="32"/>
        </w:rPr>
      </w:pPr>
    </w:p>
    <w:p w:rsidR="00C218F5" w:rsidRDefault="00C218F5" w:rsidP="00D923BA">
      <w:pPr>
        <w:ind w:firstLineChars="199" w:firstLine="612"/>
        <w:jc w:val="left"/>
        <w:rPr>
          <w:rFonts w:ascii="仿宋_GB2312" w:hint="eastAsia"/>
          <w:szCs w:val="32"/>
        </w:rPr>
      </w:pPr>
    </w:p>
    <w:p w:rsidR="00C218F5" w:rsidRDefault="00C218F5" w:rsidP="00D923BA">
      <w:pPr>
        <w:ind w:firstLineChars="199" w:firstLine="612"/>
        <w:jc w:val="left"/>
        <w:rPr>
          <w:rFonts w:ascii="仿宋_GB2312" w:hint="eastAsia"/>
          <w:szCs w:val="32"/>
        </w:rPr>
      </w:pPr>
    </w:p>
    <w:p w:rsidR="00C218F5" w:rsidRDefault="00C218F5" w:rsidP="00D923BA">
      <w:pPr>
        <w:ind w:firstLineChars="199" w:firstLine="612"/>
        <w:jc w:val="left"/>
        <w:rPr>
          <w:rFonts w:ascii="仿宋_GB2312" w:hint="eastAsia"/>
          <w:szCs w:val="32"/>
        </w:rPr>
      </w:pPr>
    </w:p>
    <w:p w:rsidR="00C218F5" w:rsidRDefault="00C218F5" w:rsidP="00D923BA">
      <w:pPr>
        <w:ind w:firstLineChars="199" w:firstLine="612"/>
        <w:jc w:val="left"/>
        <w:rPr>
          <w:rFonts w:ascii="仿宋_GB2312" w:hint="eastAsia"/>
          <w:szCs w:val="32"/>
        </w:rPr>
      </w:pPr>
    </w:p>
    <w:p w:rsidR="00C218F5" w:rsidRDefault="00C218F5" w:rsidP="00D923BA">
      <w:pPr>
        <w:ind w:firstLineChars="199" w:firstLine="612"/>
        <w:jc w:val="left"/>
        <w:rPr>
          <w:rFonts w:ascii="仿宋_GB2312" w:hint="eastAsia"/>
          <w:szCs w:val="32"/>
        </w:rPr>
      </w:pPr>
    </w:p>
    <w:p w:rsidR="00C218F5" w:rsidRDefault="00C218F5" w:rsidP="00D923BA">
      <w:pPr>
        <w:ind w:firstLineChars="199" w:firstLine="612"/>
        <w:jc w:val="left"/>
        <w:rPr>
          <w:rFonts w:ascii="仿宋_GB2312" w:hint="eastAsia"/>
          <w:szCs w:val="32"/>
        </w:rPr>
      </w:pPr>
    </w:p>
    <w:sectPr w:rsidR="00C218F5" w:rsidSect="00D538D2">
      <w:headerReference w:type="default" r:id="rId7"/>
      <w:footerReference w:type="even" r:id="rId8"/>
      <w:footerReference w:type="default" r:id="rId9"/>
      <w:footerReference w:type="first" r:id="rId10"/>
      <w:type w:val="oddPage"/>
      <w:pgSz w:w="11907" w:h="16840" w:code="9"/>
      <w:pgMar w:top="2098" w:right="1474" w:bottom="1701" w:left="1588" w:header="851" w:footer="1418" w:gutter="0"/>
      <w:pgNumType w:fmt="numberInDash"/>
      <w:cols w:space="720"/>
      <w:docGrid w:type="linesAndChars" w:linePitch="579" w:charSpace="-2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C2" w:rsidRDefault="000055C2">
      <w:r>
        <w:separator/>
      </w:r>
    </w:p>
  </w:endnote>
  <w:endnote w:type="continuationSeparator" w:id="0">
    <w:p w:rsidR="000055C2" w:rsidRDefault="0000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0E5033" w:rsidP="00470C80">
    <w:pPr>
      <w:pStyle w:val="a5"/>
      <w:ind w:right="360"/>
      <w:rPr>
        <w:rFonts w:ascii="仿宋_GB2312" w:hint="eastAsia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 w:rsidR="000623BB">
      <w:rPr>
        <w:rStyle w:val="a3"/>
        <w:rFonts w:ascii="仿宋_GB2312"/>
        <w:noProof/>
        <w:sz w:val="28"/>
        <w:szCs w:val="28"/>
      </w:rPr>
      <w:t>- 2 -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0E5033" w:rsidP="005B4459">
    <w:pPr>
      <w:pStyle w:val="a5"/>
      <w:jc w:val="right"/>
      <w:rPr>
        <w:rFonts w:ascii="仿宋_GB2312" w:hint="eastAsia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 w:rsidR="000623BB">
      <w:rPr>
        <w:rStyle w:val="a3"/>
        <w:rFonts w:ascii="仿宋_GB2312"/>
        <w:noProof/>
        <w:sz w:val="28"/>
        <w:szCs w:val="28"/>
      </w:rPr>
      <w:t>- 1 -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0E5033" w:rsidP="005B4459">
    <w:pPr>
      <w:jc w:val="right"/>
      <w:rPr>
        <w:rFonts w:ascii="仿宋_GB2312" w:hint="eastAsia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>
      <w:rPr>
        <w:rStyle w:val="a3"/>
        <w:rFonts w:ascii="仿宋_GB2312"/>
        <w:noProof/>
        <w:sz w:val="28"/>
        <w:szCs w:val="28"/>
      </w:rPr>
      <w:t>- 1 -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C2" w:rsidRDefault="000055C2">
      <w:r>
        <w:rPr>
          <w:rStyle w:val="a3"/>
          <w:sz w:val="18"/>
          <w:szCs w:val="18"/>
        </w:rPr>
        <w:fldChar w:fldCharType="begin"/>
      </w:r>
      <w:r>
        <w:rPr>
          <w:rStyle w:val="a3"/>
          <w:sz w:val="18"/>
          <w:szCs w:val="18"/>
        </w:rPr>
        <w:instrText xml:space="preserve"> PAGE </w:instrText>
      </w:r>
      <w:r>
        <w:rPr>
          <w:rStyle w:val="a3"/>
          <w:sz w:val="18"/>
          <w:szCs w:val="18"/>
        </w:rPr>
        <w:fldChar w:fldCharType="separate"/>
      </w:r>
      <w:r>
        <w:rPr>
          <w:rStyle w:val="a3"/>
          <w:noProof/>
          <w:sz w:val="18"/>
          <w:szCs w:val="18"/>
        </w:rPr>
        <w:t>- 3 -</w:t>
      </w:r>
      <w:r>
        <w:rPr>
          <w:rStyle w:val="a3"/>
          <w:sz w:val="18"/>
          <w:szCs w:val="18"/>
        </w:rPr>
        <w:fldChar w:fldCharType="end"/>
      </w:r>
      <w:r>
        <w:separator/>
      </w:r>
    </w:p>
  </w:footnote>
  <w:footnote w:type="continuationSeparator" w:id="0">
    <w:p w:rsidR="000055C2" w:rsidRDefault="0000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Default="000E503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131"/>
    <w:multiLevelType w:val="multilevel"/>
    <w:tmpl w:val="0B2632CC"/>
    <w:lvl w:ilvl="0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BF67DA"/>
    <w:multiLevelType w:val="multilevel"/>
    <w:tmpl w:val="765AC6B4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110753D"/>
    <w:multiLevelType w:val="multilevel"/>
    <w:tmpl w:val="CCCC4EA2"/>
    <w:lvl w:ilvl="0">
      <w:start w:val="1"/>
      <w:numFmt w:val="japaneseCounting"/>
      <w:lvlText w:val="%1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63D07F4"/>
    <w:multiLevelType w:val="hybridMultilevel"/>
    <w:tmpl w:val="0B2632CC"/>
    <w:lvl w:ilvl="0" w:tplc="E5B87FF2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91B2AFD"/>
    <w:multiLevelType w:val="hybridMultilevel"/>
    <w:tmpl w:val="CCCC4EA2"/>
    <w:lvl w:ilvl="0" w:tplc="C3E81D06">
      <w:start w:val="1"/>
      <w:numFmt w:val="japaneseCounting"/>
      <w:lvlText w:val="%1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73804DBD"/>
    <w:multiLevelType w:val="hybridMultilevel"/>
    <w:tmpl w:val="C08EA3D2"/>
    <w:lvl w:ilvl="0" w:tplc="A24CCFEA">
      <w:start w:val="1"/>
      <w:numFmt w:val="japaneseCounting"/>
      <w:lvlText w:val="（%1）"/>
      <w:lvlJc w:val="left"/>
      <w:pPr>
        <w:ind w:left="153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6">
    <w:nsid w:val="7AAD141A"/>
    <w:multiLevelType w:val="hybridMultilevel"/>
    <w:tmpl w:val="765AC6B4"/>
    <w:lvl w:ilvl="0" w:tplc="8A94E5B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evenAndOddHeaders/>
  <w:drawingGridHorizontalSpacing w:val="154"/>
  <w:drawingGridVerticalSpacing w:val="579"/>
  <w:displayHorizontalDrawingGridEvery w:val="0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00CFD"/>
    <w:rsid w:val="00004D06"/>
    <w:rsid w:val="000055C2"/>
    <w:rsid w:val="000062A1"/>
    <w:rsid w:val="00007B55"/>
    <w:rsid w:val="00011E10"/>
    <w:rsid w:val="00014524"/>
    <w:rsid w:val="00026A78"/>
    <w:rsid w:val="00036659"/>
    <w:rsid w:val="000427D2"/>
    <w:rsid w:val="00043CD4"/>
    <w:rsid w:val="00044139"/>
    <w:rsid w:val="00060A82"/>
    <w:rsid w:val="000623BB"/>
    <w:rsid w:val="00065928"/>
    <w:rsid w:val="0006596A"/>
    <w:rsid w:val="000671FA"/>
    <w:rsid w:val="00070F03"/>
    <w:rsid w:val="000731ED"/>
    <w:rsid w:val="000815E7"/>
    <w:rsid w:val="00081D7D"/>
    <w:rsid w:val="00083F51"/>
    <w:rsid w:val="00085542"/>
    <w:rsid w:val="00085E80"/>
    <w:rsid w:val="00095D81"/>
    <w:rsid w:val="000A389A"/>
    <w:rsid w:val="000A3BE2"/>
    <w:rsid w:val="000A5B68"/>
    <w:rsid w:val="000B2193"/>
    <w:rsid w:val="000B2C83"/>
    <w:rsid w:val="000B569A"/>
    <w:rsid w:val="000C0C3D"/>
    <w:rsid w:val="000C3F6C"/>
    <w:rsid w:val="000C426C"/>
    <w:rsid w:val="000D6544"/>
    <w:rsid w:val="000E2F48"/>
    <w:rsid w:val="000E5033"/>
    <w:rsid w:val="000F049F"/>
    <w:rsid w:val="000F0E58"/>
    <w:rsid w:val="000F1359"/>
    <w:rsid w:val="000F4CD3"/>
    <w:rsid w:val="000F758E"/>
    <w:rsid w:val="0010507C"/>
    <w:rsid w:val="00105EC2"/>
    <w:rsid w:val="00112557"/>
    <w:rsid w:val="001227BD"/>
    <w:rsid w:val="001324B8"/>
    <w:rsid w:val="00132602"/>
    <w:rsid w:val="001329FB"/>
    <w:rsid w:val="0013492C"/>
    <w:rsid w:val="00135024"/>
    <w:rsid w:val="00141F54"/>
    <w:rsid w:val="00143C6E"/>
    <w:rsid w:val="00145781"/>
    <w:rsid w:val="001475EB"/>
    <w:rsid w:val="00147AA4"/>
    <w:rsid w:val="001510C8"/>
    <w:rsid w:val="001545DB"/>
    <w:rsid w:val="0016140E"/>
    <w:rsid w:val="00162E0C"/>
    <w:rsid w:val="00172820"/>
    <w:rsid w:val="001857A5"/>
    <w:rsid w:val="0019645C"/>
    <w:rsid w:val="001B110C"/>
    <w:rsid w:val="001B530E"/>
    <w:rsid w:val="001B7BF7"/>
    <w:rsid w:val="001C1218"/>
    <w:rsid w:val="001C4113"/>
    <w:rsid w:val="001C6262"/>
    <w:rsid w:val="001D32B3"/>
    <w:rsid w:val="001D41A3"/>
    <w:rsid w:val="001D45DB"/>
    <w:rsid w:val="001F3E11"/>
    <w:rsid w:val="001F54B7"/>
    <w:rsid w:val="002042EF"/>
    <w:rsid w:val="0021080B"/>
    <w:rsid w:val="0021167C"/>
    <w:rsid w:val="00212794"/>
    <w:rsid w:val="00213A9A"/>
    <w:rsid w:val="002265AC"/>
    <w:rsid w:val="002323FE"/>
    <w:rsid w:val="00250CA9"/>
    <w:rsid w:val="0027258B"/>
    <w:rsid w:val="002851EF"/>
    <w:rsid w:val="0028768C"/>
    <w:rsid w:val="002A1F7F"/>
    <w:rsid w:val="002A2401"/>
    <w:rsid w:val="002B13D0"/>
    <w:rsid w:val="002B2919"/>
    <w:rsid w:val="002C1327"/>
    <w:rsid w:val="002C545B"/>
    <w:rsid w:val="002C5606"/>
    <w:rsid w:val="002D3168"/>
    <w:rsid w:val="002E082A"/>
    <w:rsid w:val="002E1525"/>
    <w:rsid w:val="002E6F9E"/>
    <w:rsid w:val="002F2935"/>
    <w:rsid w:val="00301922"/>
    <w:rsid w:val="00324FE4"/>
    <w:rsid w:val="00331631"/>
    <w:rsid w:val="003370A7"/>
    <w:rsid w:val="003432D6"/>
    <w:rsid w:val="00351B39"/>
    <w:rsid w:val="0036107D"/>
    <w:rsid w:val="0036379A"/>
    <w:rsid w:val="00371F0C"/>
    <w:rsid w:val="00372207"/>
    <w:rsid w:val="0038726E"/>
    <w:rsid w:val="003938F0"/>
    <w:rsid w:val="00393ECE"/>
    <w:rsid w:val="003963F8"/>
    <w:rsid w:val="0039702C"/>
    <w:rsid w:val="003A6F61"/>
    <w:rsid w:val="003B03CA"/>
    <w:rsid w:val="003B1A0D"/>
    <w:rsid w:val="003C15C5"/>
    <w:rsid w:val="003C75B7"/>
    <w:rsid w:val="003D6458"/>
    <w:rsid w:val="003E403C"/>
    <w:rsid w:val="003E548A"/>
    <w:rsid w:val="003E718A"/>
    <w:rsid w:val="003F00D7"/>
    <w:rsid w:val="003F35BA"/>
    <w:rsid w:val="003F5303"/>
    <w:rsid w:val="00413CD7"/>
    <w:rsid w:val="0041587F"/>
    <w:rsid w:val="00420B93"/>
    <w:rsid w:val="00427CDE"/>
    <w:rsid w:val="004301B6"/>
    <w:rsid w:val="00430296"/>
    <w:rsid w:val="00434160"/>
    <w:rsid w:val="00435FF3"/>
    <w:rsid w:val="00462ED1"/>
    <w:rsid w:val="004701B0"/>
    <w:rsid w:val="00470C80"/>
    <w:rsid w:val="0047238B"/>
    <w:rsid w:val="00472722"/>
    <w:rsid w:val="00473076"/>
    <w:rsid w:val="00483213"/>
    <w:rsid w:val="00490908"/>
    <w:rsid w:val="004A2770"/>
    <w:rsid w:val="004C1044"/>
    <w:rsid w:val="004C316D"/>
    <w:rsid w:val="004C6653"/>
    <w:rsid w:val="004D706E"/>
    <w:rsid w:val="004E1D9E"/>
    <w:rsid w:val="004F6E07"/>
    <w:rsid w:val="00500557"/>
    <w:rsid w:val="00500D6B"/>
    <w:rsid w:val="00500FB9"/>
    <w:rsid w:val="00503B88"/>
    <w:rsid w:val="00506033"/>
    <w:rsid w:val="00510642"/>
    <w:rsid w:val="00512417"/>
    <w:rsid w:val="00516C9F"/>
    <w:rsid w:val="0053124A"/>
    <w:rsid w:val="005440F4"/>
    <w:rsid w:val="005503D4"/>
    <w:rsid w:val="00551B0D"/>
    <w:rsid w:val="00552EA8"/>
    <w:rsid w:val="00557F08"/>
    <w:rsid w:val="00563241"/>
    <w:rsid w:val="0057188E"/>
    <w:rsid w:val="005745CD"/>
    <w:rsid w:val="0057584E"/>
    <w:rsid w:val="00577834"/>
    <w:rsid w:val="00577D2E"/>
    <w:rsid w:val="00582012"/>
    <w:rsid w:val="00582F4B"/>
    <w:rsid w:val="00586EE8"/>
    <w:rsid w:val="005975D9"/>
    <w:rsid w:val="005B13A8"/>
    <w:rsid w:val="005B3236"/>
    <w:rsid w:val="005B4459"/>
    <w:rsid w:val="005C7B01"/>
    <w:rsid w:val="005D12EE"/>
    <w:rsid w:val="005D5022"/>
    <w:rsid w:val="005E661A"/>
    <w:rsid w:val="006047B0"/>
    <w:rsid w:val="00623082"/>
    <w:rsid w:val="006262C5"/>
    <w:rsid w:val="0062636A"/>
    <w:rsid w:val="0063560A"/>
    <w:rsid w:val="006444F7"/>
    <w:rsid w:val="00647680"/>
    <w:rsid w:val="00651E64"/>
    <w:rsid w:val="006566F3"/>
    <w:rsid w:val="00656D09"/>
    <w:rsid w:val="0066300A"/>
    <w:rsid w:val="00671D06"/>
    <w:rsid w:val="00673005"/>
    <w:rsid w:val="00673F76"/>
    <w:rsid w:val="00684D79"/>
    <w:rsid w:val="006A28D6"/>
    <w:rsid w:val="006B08F2"/>
    <w:rsid w:val="006B7933"/>
    <w:rsid w:val="006C6A5D"/>
    <w:rsid w:val="006C6F89"/>
    <w:rsid w:val="006C7507"/>
    <w:rsid w:val="006C7F6A"/>
    <w:rsid w:val="006D2A23"/>
    <w:rsid w:val="006D55F8"/>
    <w:rsid w:val="006E588B"/>
    <w:rsid w:val="006F6CFF"/>
    <w:rsid w:val="00701E59"/>
    <w:rsid w:val="007038B1"/>
    <w:rsid w:val="0070474A"/>
    <w:rsid w:val="007073EE"/>
    <w:rsid w:val="007119AC"/>
    <w:rsid w:val="00722DB5"/>
    <w:rsid w:val="00727218"/>
    <w:rsid w:val="00733FD7"/>
    <w:rsid w:val="00736AC8"/>
    <w:rsid w:val="0074705B"/>
    <w:rsid w:val="00751478"/>
    <w:rsid w:val="00775116"/>
    <w:rsid w:val="00775AD4"/>
    <w:rsid w:val="00775F7C"/>
    <w:rsid w:val="007766DB"/>
    <w:rsid w:val="0078199D"/>
    <w:rsid w:val="00783861"/>
    <w:rsid w:val="0078678E"/>
    <w:rsid w:val="00793EB0"/>
    <w:rsid w:val="00797B97"/>
    <w:rsid w:val="00797E37"/>
    <w:rsid w:val="007A23B3"/>
    <w:rsid w:val="007A3FA2"/>
    <w:rsid w:val="007B0B49"/>
    <w:rsid w:val="007B6472"/>
    <w:rsid w:val="007C170F"/>
    <w:rsid w:val="007C29EA"/>
    <w:rsid w:val="007D31EB"/>
    <w:rsid w:val="007E257F"/>
    <w:rsid w:val="007E3D8D"/>
    <w:rsid w:val="007E4467"/>
    <w:rsid w:val="00802451"/>
    <w:rsid w:val="008044EF"/>
    <w:rsid w:val="008053C0"/>
    <w:rsid w:val="00805721"/>
    <w:rsid w:val="00810B9F"/>
    <w:rsid w:val="00810FE3"/>
    <w:rsid w:val="00820C77"/>
    <w:rsid w:val="00832016"/>
    <w:rsid w:val="00833AEA"/>
    <w:rsid w:val="00834371"/>
    <w:rsid w:val="0084057C"/>
    <w:rsid w:val="00840652"/>
    <w:rsid w:val="0084277C"/>
    <w:rsid w:val="0084362B"/>
    <w:rsid w:val="00850249"/>
    <w:rsid w:val="008512BD"/>
    <w:rsid w:val="0085228A"/>
    <w:rsid w:val="00852A27"/>
    <w:rsid w:val="008550D9"/>
    <w:rsid w:val="00857014"/>
    <w:rsid w:val="00863499"/>
    <w:rsid w:val="008654FB"/>
    <w:rsid w:val="008702DA"/>
    <w:rsid w:val="00873B65"/>
    <w:rsid w:val="00885200"/>
    <w:rsid w:val="00887115"/>
    <w:rsid w:val="008A4834"/>
    <w:rsid w:val="008B6609"/>
    <w:rsid w:val="008C0256"/>
    <w:rsid w:val="008E0946"/>
    <w:rsid w:val="008F2779"/>
    <w:rsid w:val="008F5043"/>
    <w:rsid w:val="0090048C"/>
    <w:rsid w:val="00902712"/>
    <w:rsid w:val="009101A6"/>
    <w:rsid w:val="00914B74"/>
    <w:rsid w:val="00923628"/>
    <w:rsid w:val="0093179E"/>
    <w:rsid w:val="00932698"/>
    <w:rsid w:val="00932B29"/>
    <w:rsid w:val="009347CE"/>
    <w:rsid w:val="00946E92"/>
    <w:rsid w:val="00947C57"/>
    <w:rsid w:val="00955F2A"/>
    <w:rsid w:val="00973488"/>
    <w:rsid w:val="00974D6E"/>
    <w:rsid w:val="0097602D"/>
    <w:rsid w:val="00985C0C"/>
    <w:rsid w:val="00986A29"/>
    <w:rsid w:val="00992C80"/>
    <w:rsid w:val="009973B7"/>
    <w:rsid w:val="009B4CAE"/>
    <w:rsid w:val="009D0BD3"/>
    <w:rsid w:val="009D1FD2"/>
    <w:rsid w:val="009D5C83"/>
    <w:rsid w:val="009E154A"/>
    <w:rsid w:val="009E655D"/>
    <w:rsid w:val="009E694E"/>
    <w:rsid w:val="00A00578"/>
    <w:rsid w:val="00A04824"/>
    <w:rsid w:val="00A05DAE"/>
    <w:rsid w:val="00A10093"/>
    <w:rsid w:val="00A2433B"/>
    <w:rsid w:val="00A336B6"/>
    <w:rsid w:val="00A54AE3"/>
    <w:rsid w:val="00A60F66"/>
    <w:rsid w:val="00A61006"/>
    <w:rsid w:val="00A667E4"/>
    <w:rsid w:val="00A7097A"/>
    <w:rsid w:val="00A74801"/>
    <w:rsid w:val="00A76B03"/>
    <w:rsid w:val="00A8365A"/>
    <w:rsid w:val="00AA1A48"/>
    <w:rsid w:val="00AA50EB"/>
    <w:rsid w:val="00AA534B"/>
    <w:rsid w:val="00AA7594"/>
    <w:rsid w:val="00AB567E"/>
    <w:rsid w:val="00AC6ABC"/>
    <w:rsid w:val="00AD3052"/>
    <w:rsid w:val="00AE1965"/>
    <w:rsid w:val="00AE1BAA"/>
    <w:rsid w:val="00AF3F05"/>
    <w:rsid w:val="00AF4902"/>
    <w:rsid w:val="00AF4E67"/>
    <w:rsid w:val="00AF7347"/>
    <w:rsid w:val="00B05128"/>
    <w:rsid w:val="00B22B49"/>
    <w:rsid w:val="00B23966"/>
    <w:rsid w:val="00B315BC"/>
    <w:rsid w:val="00B31E1E"/>
    <w:rsid w:val="00B32774"/>
    <w:rsid w:val="00B333DD"/>
    <w:rsid w:val="00B37716"/>
    <w:rsid w:val="00B47E1E"/>
    <w:rsid w:val="00B5271A"/>
    <w:rsid w:val="00B52754"/>
    <w:rsid w:val="00B57BD3"/>
    <w:rsid w:val="00B74C39"/>
    <w:rsid w:val="00B7764E"/>
    <w:rsid w:val="00B81096"/>
    <w:rsid w:val="00B81EF5"/>
    <w:rsid w:val="00B8515F"/>
    <w:rsid w:val="00B8779A"/>
    <w:rsid w:val="00B87A79"/>
    <w:rsid w:val="00B939FC"/>
    <w:rsid w:val="00B977ED"/>
    <w:rsid w:val="00BA17D6"/>
    <w:rsid w:val="00BB0B95"/>
    <w:rsid w:val="00BB32FA"/>
    <w:rsid w:val="00BC173C"/>
    <w:rsid w:val="00BC1CA8"/>
    <w:rsid w:val="00BC2528"/>
    <w:rsid w:val="00BE0D3F"/>
    <w:rsid w:val="00BE587A"/>
    <w:rsid w:val="00BF0621"/>
    <w:rsid w:val="00BF07D4"/>
    <w:rsid w:val="00BF4A4C"/>
    <w:rsid w:val="00C0171B"/>
    <w:rsid w:val="00C147DF"/>
    <w:rsid w:val="00C15850"/>
    <w:rsid w:val="00C15E89"/>
    <w:rsid w:val="00C21404"/>
    <w:rsid w:val="00C218F5"/>
    <w:rsid w:val="00C23B1D"/>
    <w:rsid w:val="00C26443"/>
    <w:rsid w:val="00C35940"/>
    <w:rsid w:val="00C35D68"/>
    <w:rsid w:val="00C44A8A"/>
    <w:rsid w:val="00C519D7"/>
    <w:rsid w:val="00C57CE7"/>
    <w:rsid w:val="00C71257"/>
    <w:rsid w:val="00C722C3"/>
    <w:rsid w:val="00C75C8F"/>
    <w:rsid w:val="00C86780"/>
    <w:rsid w:val="00CA4E6C"/>
    <w:rsid w:val="00CB6AAB"/>
    <w:rsid w:val="00CC0C21"/>
    <w:rsid w:val="00CC2385"/>
    <w:rsid w:val="00CE72F2"/>
    <w:rsid w:val="00CF2F64"/>
    <w:rsid w:val="00CF5437"/>
    <w:rsid w:val="00D04C15"/>
    <w:rsid w:val="00D1004F"/>
    <w:rsid w:val="00D100D5"/>
    <w:rsid w:val="00D10BBF"/>
    <w:rsid w:val="00D15289"/>
    <w:rsid w:val="00D17ED8"/>
    <w:rsid w:val="00D2132C"/>
    <w:rsid w:val="00D242B1"/>
    <w:rsid w:val="00D3002E"/>
    <w:rsid w:val="00D35B6E"/>
    <w:rsid w:val="00D37861"/>
    <w:rsid w:val="00D407D1"/>
    <w:rsid w:val="00D41203"/>
    <w:rsid w:val="00D464C8"/>
    <w:rsid w:val="00D538D2"/>
    <w:rsid w:val="00D53A72"/>
    <w:rsid w:val="00D56CE5"/>
    <w:rsid w:val="00D62F75"/>
    <w:rsid w:val="00D67939"/>
    <w:rsid w:val="00D70254"/>
    <w:rsid w:val="00D742AB"/>
    <w:rsid w:val="00D82511"/>
    <w:rsid w:val="00D91254"/>
    <w:rsid w:val="00D923BA"/>
    <w:rsid w:val="00D9443A"/>
    <w:rsid w:val="00DA0363"/>
    <w:rsid w:val="00DB4460"/>
    <w:rsid w:val="00DE55E4"/>
    <w:rsid w:val="00DE715D"/>
    <w:rsid w:val="00DF055E"/>
    <w:rsid w:val="00DF47B5"/>
    <w:rsid w:val="00DF532B"/>
    <w:rsid w:val="00E0131B"/>
    <w:rsid w:val="00E13D09"/>
    <w:rsid w:val="00E16422"/>
    <w:rsid w:val="00E17BAF"/>
    <w:rsid w:val="00E24598"/>
    <w:rsid w:val="00E267A1"/>
    <w:rsid w:val="00E32F91"/>
    <w:rsid w:val="00E34FCD"/>
    <w:rsid w:val="00E43DAA"/>
    <w:rsid w:val="00E473A6"/>
    <w:rsid w:val="00E54980"/>
    <w:rsid w:val="00E55E9A"/>
    <w:rsid w:val="00E63A41"/>
    <w:rsid w:val="00E65FEE"/>
    <w:rsid w:val="00E7030C"/>
    <w:rsid w:val="00E70CF1"/>
    <w:rsid w:val="00E73713"/>
    <w:rsid w:val="00E800DD"/>
    <w:rsid w:val="00E826A5"/>
    <w:rsid w:val="00E8459B"/>
    <w:rsid w:val="00E84860"/>
    <w:rsid w:val="00E93CF3"/>
    <w:rsid w:val="00EA190B"/>
    <w:rsid w:val="00EA3045"/>
    <w:rsid w:val="00EA4C58"/>
    <w:rsid w:val="00EA536A"/>
    <w:rsid w:val="00EB3971"/>
    <w:rsid w:val="00EC44D4"/>
    <w:rsid w:val="00ED4BF4"/>
    <w:rsid w:val="00EE5B0A"/>
    <w:rsid w:val="00EE6406"/>
    <w:rsid w:val="00EF1F4D"/>
    <w:rsid w:val="00EF535C"/>
    <w:rsid w:val="00F00518"/>
    <w:rsid w:val="00F12822"/>
    <w:rsid w:val="00F1655A"/>
    <w:rsid w:val="00F2062E"/>
    <w:rsid w:val="00F32E59"/>
    <w:rsid w:val="00F340BD"/>
    <w:rsid w:val="00F34F2F"/>
    <w:rsid w:val="00F35F86"/>
    <w:rsid w:val="00F37B92"/>
    <w:rsid w:val="00F40C01"/>
    <w:rsid w:val="00F47E5D"/>
    <w:rsid w:val="00F55E07"/>
    <w:rsid w:val="00F575B8"/>
    <w:rsid w:val="00F62642"/>
    <w:rsid w:val="00F65B81"/>
    <w:rsid w:val="00F67F2B"/>
    <w:rsid w:val="00F718EC"/>
    <w:rsid w:val="00F768CB"/>
    <w:rsid w:val="00F8193A"/>
    <w:rsid w:val="00F863E6"/>
    <w:rsid w:val="00F87A21"/>
    <w:rsid w:val="00FA4C5C"/>
    <w:rsid w:val="00FB5165"/>
    <w:rsid w:val="00FB749A"/>
    <w:rsid w:val="00FC0992"/>
    <w:rsid w:val="00FC5318"/>
    <w:rsid w:val="00FC64D6"/>
    <w:rsid w:val="00FC6566"/>
    <w:rsid w:val="00FD13D6"/>
    <w:rsid w:val="00FD34C2"/>
    <w:rsid w:val="00FD35AF"/>
    <w:rsid w:val="00FE39ED"/>
    <w:rsid w:val="00FE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25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genumber">
    <w:name w:val="page number"/>
    <w:basedOn w:val="a0"/>
  </w:style>
  <w:style w:type="character" w:customStyle="1" w:styleId="HTMLChar">
    <w:name w:val="HTML 地址 Char"/>
    <w:basedOn w:val="a0"/>
    <w:link w:val="HTMLAddress"/>
    <w:rPr>
      <w:i/>
      <w:iCs/>
      <w:kern w:val="2"/>
      <w:sz w:val="21"/>
      <w:szCs w:val="24"/>
    </w:rPr>
  </w:style>
  <w:style w:type="paragraph" w:customStyle="1" w:styleId="HTMLAddress">
    <w:name w:val="HTML Address"/>
    <w:basedOn w:val="a"/>
    <w:link w:val="HTMLChar"/>
    <w:rPr>
      <w:i/>
      <w:iCs/>
      <w:sz w:val="21"/>
    </w:rPr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">
    <w:name w:val="页脚 Char"/>
    <w:basedOn w:val="a0"/>
    <w:link w:val="a5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ate">
    <w:name w:val="Date"/>
    <w:basedOn w:val="a"/>
    <w:next w:val="a"/>
    <w:pPr>
      <w:ind w:leftChars="2500" w:left="100"/>
    </w:pPr>
  </w:style>
  <w:style w:type="paragraph" w:customStyle="1" w:styleId="BodyTextIndent2">
    <w:name w:val="Body Text Indent 2"/>
    <w:basedOn w:val="a"/>
    <w:pPr>
      <w:ind w:firstLineChars="200" w:firstLine="641"/>
    </w:pPr>
    <w:rPr>
      <w:b/>
      <w:bCs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073EE"/>
    <w:rPr>
      <w:rFonts w:eastAsia="仿宋_GB2312"/>
      <w:kern w:val="2"/>
      <w:sz w:val="18"/>
      <w:szCs w:val="18"/>
      <w:lang w:val="en-US" w:eastAsia="zh-CN" w:bidi="ar-SA"/>
    </w:rPr>
  </w:style>
  <w:style w:type="paragraph" w:styleId="1">
    <w:name w:val="toc 1"/>
    <w:basedOn w:val="a"/>
    <w:next w:val="a"/>
    <w:pPr>
      <w:tabs>
        <w:tab w:val="right" w:leader="dot" w:pos="8302"/>
      </w:tabs>
      <w:spacing w:before="120" w:after="120"/>
      <w:jc w:val="right"/>
    </w:pPr>
    <w:rPr>
      <w:b/>
      <w:bCs/>
      <w:caps/>
      <w:sz w:val="24"/>
    </w:rPr>
  </w:style>
  <w:style w:type="paragraph" w:styleId="a7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7"/>
    <w:rsid w:val="007073EE"/>
    <w:rPr>
      <w:rFonts w:eastAsia="仿宋_GB2312"/>
      <w:kern w:val="2"/>
      <w:sz w:val="18"/>
      <w:szCs w:val="18"/>
      <w:lang w:val="en-US" w:eastAsia="zh-CN" w:bidi="ar-SA"/>
    </w:rPr>
  </w:style>
  <w:style w:type="table" w:styleId="a8">
    <w:name w:val="Table Grid"/>
    <w:basedOn w:val="a1"/>
    <w:rsid w:val="008320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rsid w:val="00582012"/>
    <w:pPr>
      <w:ind w:leftChars="2500" w:left="100"/>
    </w:pPr>
  </w:style>
  <w:style w:type="paragraph" w:customStyle="1" w:styleId="ListParagraph">
    <w:name w:val="List Paragraph"/>
    <w:basedOn w:val="a"/>
    <w:rsid w:val="007073E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Char1">
    <w:name w:val=" Char Char1"/>
    <w:basedOn w:val="a0"/>
    <w:rsid w:val="007073E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valuetext-cursor">
    <w:name w:val="value text-cursor"/>
    <w:basedOn w:val="a0"/>
    <w:rsid w:val="006B08F2"/>
  </w:style>
  <w:style w:type="character" w:styleId="aa">
    <w:name w:val="Strong"/>
    <w:basedOn w:val="a0"/>
    <w:qFormat/>
    <w:rsid w:val="00577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XH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中路建协字[2001]027号</dc:title>
  <dc:subject/>
  <dc:creator>XH</dc:creator>
  <cp:keywords/>
  <dc:description/>
  <cp:lastModifiedBy>USER</cp:lastModifiedBy>
  <cp:revision>2</cp:revision>
  <cp:lastPrinted>2014-05-12T03:05:00Z</cp:lastPrinted>
  <dcterms:created xsi:type="dcterms:W3CDTF">2014-05-13T06:22:00Z</dcterms:created>
  <dcterms:modified xsi:type="dcterms:W3CDTF">2014-05-13T06:22:00Z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